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8F" w:rsidRPr="007A602B" w:rsidRDefault="00491DE8" w:rsidP="0036773B">
      <w:pPr>
        <w:pStyle w:val="BJTitre1"/>
        <w:numPr>
          <w:ilvl w:val="0"/>
          <w:numId w:val="0"/>
        </w:numPr>
        <w:ind w:left="436" w:hanging="862"/>
      </w:pPr>
      <w:r w:rsidRPr="007A602B">
        <w:t xml:space="preserve">FICHE </w:t>
      </w:r>
      <w:r w:rsidR="003D1E18">
        <w:t>FAMILLE</w:t>
      </w:r>
    </w:p>
    <w:tbl>
      <w:tblPr>
        <w:tblW w:w="9865" w:type="dxa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3D1E18" w:rsidTr="00031328">
        <w:trPr>
          <w:jc w:val="center"/>
        </w:trPr>
        <w:tc>
          <w:tcPr>
            <w:tcW w:w="9865" w:type="dxa"/>
          </w:tcPr>
          <w:p w:rsidR="003D1E18" w:rsidRPr="00FD6C40" w:rsidRDefault="003D1E18" w:rsidP="00031328">
            <w:pPr>
              <w:pStyle w:val="Titre2"/>
              <w:spacing w:before="6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Renseignements père </w:t>
            </w:r>
          </w:p>
        </w:tc>
      </w:tr>
      <w:tr w:rsidR="003D1E18" w:rsidTr="00031328">
        <w:trPr>
          <w:jc w:val="center"/>
        </w:trPr>
        <w:tc>
          <w:tcPr>
            <w:tcW w:w="9865" w:type="dxa"/>
          </w:tcPr>
          <w:p w:rsidR="003D1E18" w:rsidRPr="00FD6C40" w:rsidRDefault="003D1E18" w:rsidP="00031328">
            <w:pPr>
              <w:rPr>
                <w:rFonts w:ascii="Trebuchet MS" w:hAnsi="Trebuchet MS" w:cs="Arial"/>
                <w:sz w:val="20"/>
              </w:rPr>
            </w:pPr>
          </w:p>
          <w:p w:rsidR="003D1E18" w:rsidRDefault="003D1E18" w:rsidP="00031328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 w:rsidRPr="00FD6C40">
              <w:rPr>
                <w:rFonts w:ascii="Trebuchet MS" w:hAnsi="Trebuchet MS" w:cs="Arial"/>
                <w:sz w:val="20"/>
              </w:rPr>
              <w:t>Nom</w:t>
            </w:r>
            <w:r>
              <w:rPr>
                <w:rFonts w:ascii="Trebuchet MS" w:hAnsi="Trebuchet MS" w:cs="Arial"/>
                <w:sz w:val="20"/>
              </w:rPr>
              <w:t> : …………………………………………………………………………………………………………………………………………………………</w:t>
            </w:r>
          </w:p>
          <w:p w:rsidR="003D1E18" w:rsidRPr="00FD6C40" w:rsidRDefault="003D1E18" w:rsidP="00031328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 w:rsidRPr="00FD6C40">
              <w:rPr>
                <w:rFonts w:ascii="Trebuchet MS" w:hAnsi="Trebuchet MS" w:cs="Arial"/>
                <w:sz w:val="20"/>
              </w:rPr>
              <w:t xml:space="preserve">Prénom : </w:t>
            </w:r>
            <w:r>
              <w:rPr>
                <w:rFonts w:ascii="Trebuchet MS" w:hAnsi="Trebuchet MS" w:cs="Arial"/>
                <w:sz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3D1E18" w:rsidRPr="00FD6C40" w:rsidRDefault="003D1E18" w:rsidP="00031328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Téléphone</w:t>
            </w:r>
            <w:r w:rsidRPr="00FD6C40">
              <w:rPr>
                <w:rFonts w:ascii="Trebuchet MS" w:hAnsi="Trebuchet MS" w:cs="Arial"/>
                <w:sz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</w:rPr>
              <w:t>mobile : ……………………………………… / Téléphone</w:t>
            </w:r>
            <w:r w:rsidRPr="00FD6C40">
              <w:rPr>
                <w:rFonts w:ascii="Trebuchet MS" w:hAnsi="Trebuchet MS" w:cs="Arial"/>
                <w:sz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</w:rPr>
              <w:t>p</w:t>
            </w:r>
            <w:r w:rsidRPr="00FD6C40">
              <w:rPr>
                <w:rFonts w:ascii="Trebuchet MS" w:hAnsi="Trebuchet MS" w:cs="Arial"/>
                <w:sz w:val="20"/>
              </w:rPr>
              <w:t>rof</w:t>
            </w:r>
            <w:r>
              <w:rPr>
                <w:rFonts w:ascii="Trebuchet MS" w:hAnsi="Trebuchet MS" w:cs="Arial"/>
                <w:sz w:val="20"/>
              </w:rPr>
              <w:t>essionnel : ………………………………………………</w:t>
            </w:r>
          </w:p>
          <w:p w:rsidR="003D1E18" w:rsidRDefault="003D1E18" w:rsidP="00031328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Courriel : ………………………………………………………… / Courriel professionnel : …………………………………………………</w:t>
            </w:r>
          </w:p>
          <w:p w:rsidR="003D1E18" w:rsidRPr="00FD6C40" w:rsidRDefault="003D1E18" w:rsidP="00031328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Catégorie socio-professionnelle (voir liste p. suivante) : </w:t>
            </w:r>
            <w:r w:rsidRPr="00FD6C40">
              <w:rPr>
                <w:rFonts w:ascii="Trebuchet MS" w:hAnsi="Trebuchet MS" w:cs="Arial"/>
                <w:sz w:val="20"/>
              </w:rPr>
              <w:t>………………………………………………………………</w:t>
            </w:r>
            <w:r>
              <w:rPr>
                <w:rFonts w:ascii="Trebuchet MS" w:hAnsi="Trebuchet MS" w:cs="Arial"/>
                <w:sz w:val="20"/>
              </w:rPr>
              <w:t>…</w:t>
            </w:r>
          </w:p>
          <w:p w:rsidR="003D1E18" w:rsidRDefault="003D1E18" w:rsidP="00031328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 w:rsidRPr="00FD6C40">
              <w:rPr>
                <w:rFonts w:ascii="Trebuchet MS" w:hAnsi="Trebuchet MS" w:cs="Arial"/>
                <w:sz w:val="20"/>
              </w:rPr>
              <w:t>Profession : ………………………………………………………………………………</w:t>
            </w:r>
            <w:r>
              <w:rPr>
                <w:rFonts w:ascii="Trebuchet MS" w:hAnsi="Trebuchet MS" w:cs="Arial"/>
                <w:sz w:val="20"/>
              </w:rPr>
              <w:t>……………………………………………………………………</w:t>
            </w:r>
          </w:p>
          <w:p w:rsidR="003D1E18" w:rsidRPr="00FD6C40" w:rsidRDefault="003D1E18" w:rsidP="00031328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 w:rsidRPr="00E550B0">
              <w:rPr>
                <w:rFonts w:ascii="Trebuchet MS" w:hAnsi="Trebuchet MS" w:cs="Arial"/>
                <w:sz w:val="20"/>
              </w:rPr>
              <w:t>N° de Sécurité Sociale</w:t>
            </w:r>
            <w:r>
              <w:rPr>
                <w:rFonts w:ascii="Trebuchet MS" w:hAnsi="Trebuchet MS" w:cs="Arial"/>
                <w:sz w:val="20"/>
              </w:rPr>
              <w:t xml:space="preserve"> </w:t>
            </w:r>
            <w:r w:rsidRPr="00E550B0">
              <w:rPr>
                <w:rFonts w:ascii="Trebuchet MS" w:hAnsi="Trebuchet MS" w:cs="Arial"/>
                <w:sz w:val="16"/>
                <w:szCs w:val="16"/>
              </w:rPr>
              <w:t>:  ___ / ____ / ____ / ____ /______ /______ /     ____</w:t>
            </w:r>
          </w:p>
        </w:tc>
      </w:tr>
    </w:tbl>
    <w:p w:rsidR="003D1E18" w:rsidRPr="007A602B" w:rsidRDefault="003D1E18" w:rsidP="003D1E18">
      <w:pPr>
        <w:rPr>
          <w:rFonts w:ascii="Source Sans Pro Light" w:hAnsi="Source Sans Pro Light" w:cs="Arial"/>
          <w:b/>
          <w:bCs/>
          <w:sz w:val="20"/>
        </w:rPr>
      </w:pPr>
    </w:p>
    <w:p w:rsidR="003D1E18" w:rsidRPr="00673FE2" w:rsidRDefault="003D1E18" w:rsidP="003D1E18">
      <w:pPr>
        <w:rPr>
          <w:rFonts w:ascii="Trebuchet MS" w:hAnsi="Trebuchet MS" w:cs="Arial"/>
          <w:b/>
          <w:bCs/>
          <w:sz w:val="20"/>
        </w:rPr>
      </w:pPr>
      <w:r w:rsidRPr="00673FE2">
        <w:rPr>
          <w:rFonts w:ascii="Trebuchet MS" w:hAnsi="Trebuchet MS" w:cs="Arial"/>
          <w:b/>
          <w:bCs/>
          <w:sz w:val="20"/>
        </w:rPr>
        <w:t xml:space="preserve">Adresse </w:t>
      </w:r>
      <w:r>
        <w:rPr>
          <w:rFonts w:ascii="Trebuchet MS" w:hAnsi="Trebuchet MS" w:cs="Arial"/>
          <w:b/>
          <w:bCs/>
          <w:sz w:val="20"/>
        </w:rPr>
        <w:t>postale du père</w:t>
      </w:r>
    </w:p>
    <w:p w:rsidR="003D1E18" w:rsidRPr="00673FE2" w:rsidRDefault="003D1E18" w:rsidP="003D1E18">
      <w:pPr>
        <w:rPr>
          <w:rFonts w:ascii="Trebuchet MS" w:hAnsi="Trebuchet MS" w:cs="Arial"/>
          <w:sz w:val="20"/>
        </w:rPr>
      </w:pPr>
    </w:p>
    <w:p w:rsidR="003D1E18" w:rsidRPr="00673FE2" w:rsidRDefault="003D1E18" w:rsidP="003D1E18">
      <w:pPr>
        <w:spacing w:line="360" w:lineRule="auto"/>
        <w:rPr>
          <w:rFonts w:ascii="Trebuchet MS" w:hAnsi="Trebuchet MS" w:cs="Arial"/>
          <w:sz w:val="20"/>
        </w:rPr>
      </w:pPr>
      <w:r w:rsidRPr="00673FE2">
        <w:rPr>
          <w:rFonts w:ascii="Trebuchet MS" w:hAnsi="Trebuchet MS" w:cs="Arial"/>
          <w:sz w:val="20"/>
        </w:rPr>
        <w:t xml:space="preserve"> M. </w:t>
      </w:r>
      <w:r>
        <w:rPr>
          <w:rFonts w:ascii="Trebuchet MS" w:hAnsi="Trebuchet MS" w:cs="Arial"/>
          <w:sz w:val="20"/>
        </w:rPr>
        <w:t>et/ou Mme</w:t>
      </w:r>
      <w:r w:rsidRPr="00673FE2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</w:t>
      </w:r>
    </w:p>
    <w:p w:rsidR="003D1E18" w:rsidRPr="00673FE2" w:rsidRDefault="003D1E18" w:rsidP="003D1E18">
      <w:pPr>
        <w:spacing w:line="360" w:lineRule="auto"/>
        <w:rPr>
          <w:rFonts w:ascii="Trebuchet MS" w:hAnsi="Trebuchet MS" w:cs="Arial"/>
          <w:sz w:val="20"/>
        </w:rPr>
      </w:pPr>
      <w:r w:rsidRPr="00673FE2">
        <w:rPr>
          <w:rFonts w:ascii="Trebuchet MS" w:hAnsi="Trebuchet MS" w:cs="Arial"/>
          <w:sz w:val="20"/>
        </w:rPr>
        <w:t xml:space="preserve"> Adresse : ……………………………………………………………………………………………………………………………………………</w:t>
      </w:r>
    </w:p>
    <w:p w:rsidR="003D1E18" w:rsidRPr="00673FE2" w:rsidRDefault="003D1E18" w:rsidP="003D1E18">
      <w:pPr>
        <w:spacing w:line="360" w:lineRule="auto"/>
        <w:rPr>
          <w:rFonts w:ascii="Trebuchet MS" w:hAnsi="Trebuchet MS" w:cs="Arial"/>
          <w:sz w:val="20"/>
        </w:rPr>
      </w:pPr>
      <w:r w:rsidRPr="00673FE2">
        <w:rPr>
          <w:rFonts w:ascii="Trebuchet MS" w:hAnsi="Trebuchet MS" w:cs="Arial"/>
          <w:sz w:val="20"/>
        </w:rPr>
        <w:t xml:space="preserve"> Code Postal : …………………………       </w:t>
      </w:r>
      <w:r w:rsidRPr="00673FE2">
        <w:rPr>
          <w:rFonts w:ascii="Trebuchet MS" w:hAnsi="Trebuchet MS" w:cs="Arial"/>
          <w:smallCaps/>
          <w:sz w:val="20"/>
        </w:rPr>
        <w:t>Ville</w:t>
      </w:r>
      <w:r w:rsidRPr="00673FE2">
        <w:rPr>
          <w:rFonts w:ascii="Trebuchet MS" w:hAnsi="Trebuchet MS" w:cs="Arial"/>
          <w:sz w:val="20"/>
        </w:rPr>
        <w:t> : ………………………………………………………………………………………</w:t>
      </w:r>
    </w:p>
    <w:p w:rsidR="003D1E18" w:rsidRPr="00673FE2" w:rsidRDefault="003D1E18" w:rsidP="003D1E18">
      <w:pPr>
        <w:spacing w:line="360" w:lineRule="auto"/>
        <w:rPr>
          <w:rFonts w:ascii="Trebuchet MS" w:hAnsi="Trebuchet MS" w:cs="Arial"/>
          <w:sz w:val="20"/>
        </w:rPr>
      </w:pPr>
      <w:r w:rsidRPr="00673FE2">
        <w:rPr>
          <w:rFonts w:ascii="Trebuchet MS" w:hAnsi="Trebuchet MS" w:cs="Arial"/>
          <w:sz w:val="20"/>
        </w:rPr>
        <w:t xml:space="preserve"> </w:t>
      </w:r>
      <w:r w:rsidRPr="00673FE2">
        <w:rPr>
          <w:rFonts w:ascii="Trebuchet MS" w:hAnsi="Trebuchet MS" w:cs="Arial"/>
          <w:smallCaps/>
          <w:sz w:val="20"/>
        </w:rPr>
        <w:t>Pays</w:t>
      </w:r>
      <w:r w:rsidRPr="00673FE2">
        <w:rPr>
          <w:rFonts w:ascii="Trebuchet MS" w:hAnsi="Trebuchet MS" w:cs="Arial"/>
          <w:sz w:val="20"/>
        </w:rPr>
        <w:t> : …………………………………………          Téléphone familial : …………………………………………………………</w:t>
      </w:r>
    </w:p>
    <w:p w:rsidR="003D1E18" w:rsidRPr="00673FE2" w:rsidRDefault="003D1E18" w:rsidP="003D1E18">
      <w:pPr>
        <w:rPr>
          <w:rFonts w:ascii="Trebuchet MS" w:hAnsi="Trebuchet MS" w:cs="Arial"/>
          <w:sz w:val="20"/>
        </w:rPr>
      </w:pPr>
    </w:p>
    <w:p w:rsidR="003D1E18" w:rsidRPr="00673FE2" w:rsidRDefault="003D1E18" w:rsidP="003D1E18">
      <w:pPr>
        <w:rPr>
          <w:rFonts w:ascii="Trebuchet MS" w:hAnsi="Trebuchet MS" w:cs="Arial"/>
          <w:sz w:val="20"/>
        </w:rPr>
      </w:pPr>
      <w:r w:rsidRPr="00673FE2">
        <w:rPr>
          <w:rFonts w:ascii="Trebuchet MS" w:hAnsi="Trebuchet MS" w:cs="Arial"/>
          <w:b/>
          <w:bCs/>
          <w:sz w:val="20"/>
        </w:rPr>
        <w:t>Situation familiale</w:t>
      </w:r>
      <w:r w:rsidRPr="00673FE2">
        <w:rPr>
          <w:rFonts w:ascii="Trebuchet MS" w:hAnsi="Trebuchet MS" w:cs="Arial"/>
          <w:sz w:val="20"/>
        </w:rPr>
        <w:t xml:space="preserve"> :           </w:t>
      </w:r>
      <w:r w:rsidRPr="00673FE2">
        <w:rPr>
          <w:rFonts w:ascii="Trebuchet MS" w:hAnsi="Trebuchet MS" w:cs="Arial"/>
          <w:sz w:val="20"/>
        </w:rPr>
        <w:tab/>
        <w:t xml:space="preserve"> </w:t>
      </w:r>
      <w:r w:rsidRPr="00673FE2">
        <w:rPr>
          <w:rFonts w:ascii="Wingdings" w:hAnsi="Wingdings" w:cs="Arial"/>
          <w:sz w:val="20"/>
        </w:rPr>
        <w:sym w:font="Wingdings" w:char="F06F"/>
      </w:r>
      <w:r w:rsidRPr="00673FE2">
        <w:rPr>
          <w:rFonts w:ascii="Trebuchet MS" w:hAnsi="Trebuchet MS" w:cs="Arial"/>
          <w:sz w:val="20"/>
        </w:rPr>
        <w:t xml:space="preserve"> mariés              </w:t>
      </w:r>
      <w:r w:rsidRPr="00673FE2">
        <w:rPr>
          <w:rFonts w:ascii="Wingdings" w:hAnsi="Wingdings" w:cs="Arial"/>
          <w:sz w:val="20"/>
        </w:rPr>
        <w:sym w:font="Wingdings" w:char="F06F"/>
      </w:r>
      <w:r w:rsidRPr="00673FE2">
        <w:rPr>
          <w:rFonts w:ascii="Trebuchet MS" w:hAnsi="Trebuchet MS" w:cs="Arial"/>
          <w:sz w:val="20"/>
        </w:rPr>
        <w:t xml:space="preserve"> vie maritale          </w:t>
      </w:r>
      <w:r w:rsidRPr="00673FE2">
        <w:rPr>
          <w:rFonts w:ascii="Wingdings" w:hAnsi="Wingdings" w:cs="Arial"/>
          <w:sz w:val="20"/>
        </w:rPr>
        <w:sym w:font="Wingdings" w:char="F06F"/>
      </w:r>
      <w:r w:rsidRPr="00673FE2">
        <w:rPr>
          <w:rFonts w:ascii="Trebuchet MS" w:hAnsi="Trebuchet MS" w:cs="Arial"/>
          <w:sz w:val="20"/>
        </w:rPr>
        <w:t xml:space="preserve">   remarié(e)      </w:t>
      </w:r>
      <w:r w:rsidRPr="00673FE2">
        <w:rPr>
          <w:rFonts w:ascii="Wingdings" w:hAnsi="Wingdings" w:cs="Arial"/>
          <w:sz w:val="20"/>
        </w:rPr>
        <w:sym w:font="Wingdings" w:char="F06F"/>
      </w:r>
      <w:r w:rsidRPr="00673FE2">
        <w:rPr>
          <w:rFonts w:ascii="Trebuchet MS" w:hAnsi="Trebuchet MS" w:cs="Arial"/>
          <w:sz w:val="20"/>
        </w:rPr>
        <w:t xml:space="preserve"> Pacs</w:t>
      </w:r>
    </w:p>
    <w:p w:rsidR="003D1E18" w:rsidRPr="00673FE2" w:rsidRDefault="003D1E18" w:rsidP="003D1E18">
      <w:pPr>
        <w:rPr>
          <w:rFonts w:ascii="Trebuchet MS" w:hAnsi="Trebuchet MS" w:cs="Arial"/>
          <w:sz w:val="20"/>
        </w:rPr>
      </w:pPr>
      <w:r w:rsidRPr="00673FE2">
        <w:rPr>
          <w:rFonts w:ascii="Trebuchet MS" w:hAnsi="Trebuchet MS" w:cs="Arial"/>
          <w:sz w:val="20"/>
        </w:rPr>
        <w:t xml:space="preserve">                                                </w:t>
      </w:r>
      <w:r w:rsidRPr="00673FE2">
        <w:rPr>
          <w:rFonts w:ascii="Wingdings" w:hAnsi="Wingdings" w:cs="Arial"/>
          <w:sz w:val="20"/>
        </w:rPr>
        <w:sym w:font="Wingdings" w:char="F06F"/>
      </w:r>
      <w:r w:rsidRPr="00673FE2">
        <w:rPr>
          <w:rFonts w:ascii="Trebuchet MS" w:hAnsi="Trebuchet MS" w:cs="Arial"/>
          <w:sz w:val="20"/>
        </w:rPr>
        <w:t xml:space="preserve"> veuf(</w:t>
      </w:r>
      <w:proofErr w:type="spellStart"/>
      <w:r w:rsidRPr="00673FE2">
        <w:rPr>
          <w:rFonts w:ascii="Trebuchet MS" w:hAnsi="Trebuchet MS" w:cs="Arial"/>
          <w:sz w:val="20"/>
        </w:rPr>
        <w:t>ve</w:t>
      </w:r>
      <w:proofErr w:type="spellEnd"/>
      <w:r w:rsidRPr="00673FE2">
        <w:rPr>
          <w:rFonts w:ascii="Trebuchet MS" w:hAnsi="Trebuchet MS" w:cs="Arial"/>
          <w:sz w:val="20"/>
        </w:rPr>
        <w:t xml:space="preserve">)            </w:t>
      </w:r>
      <w:r w:rsidRPr="00673FE2">
        <w:rPr>
          <w:rFonts w:ascii="Wingdings" w:hAnsi="Wingdings" w:cs="Arial"/>
          <w:sz w:val="20"/>
        </w:rPr>
        <w:sym w:font="Wingdings" w:char="F06F"/>
      </w:r>
      <w:r w:rsidRPr="00673FE2">
        <w:rPr>
          <w:rFonts w:ascii="Trebuchet MS" w:hAnsi="Trebuchet MS" w:cs="Arial"/>
          <w:sz w:val="20"/>
        </w:rPr>
        <w:t xml:space="preserve"> divorcé(e)             </w:t>
      </w:r>
      <w:r w:rsidRPr="00673FE2">
        <w:rPr>
          <w:rFonts w:ascii="Wingdings" w:hAnsi="Wingdings" w:cs="Arial"/>
          <w:sz w:val="20"/>
        </w:rPr>
        <w:sym w:font="Wingdings" w:char="F06F"/>
      </w:r>
      <w:r w:rsidRPr="00673FE2">
        <w:rPr>
          <w:rFonts w:ascii="Trebuchet MS" w:hAnsi="Trebuchet MS" w:cs="Arial"/>
          <w:sz w:val="20"/>
        </w:rPr>
        <w:t xml:space="preserve">   séparés</w:t>
      </w:r>
    </w:p>
    <w:p w:rsidR="003D1E18" w:rsidRPr="00673FE2" w:rsidRDefault="003D1E18" w:rsidP="003D1E18">
      <w:pPr>
        <w:rPr>
          <w:rFonts w:ascii="Trebuchet MS" w:hAnsi="Trebuchet MS" w:cs="Arial"/>
          <w:sz w:val="20"/>
        </w:rPr>
      </w:pPr>
    </w:p>
    <w:p w:rsidR="003D1E18" w:rsidRPr="00673FE2" w:rsidRDefault="003D1E18" w:rsidP="003D1E18">
      <w:pPr>
        <w:rPr>
          <w:rFonts w:ascii="Trebuchet MS" w:hAnsi="Trebuchet MS" w:cs="Arial"/>
          <w:b/>
          <w:bCs/>
          <w:sz w:val="20"/>
        </w:rPr>
      </w:pPr>
      <w:r w:rsidRPr="00673FE2">
        <w:rPr>
          <w:rFonts w:ascii="Trebuchet MS" w:hAnsi="Trebuchet MS" w:cs="Arial"/>
          <w:b/>
          <w:bCs/>
          <w:sz w:val="20"/>
        </w:rPr>
        <w:t>Nombre d’enfants </w:t>
      </w:r>
      <w:r>
        <w:rPr>
          <w:rFonts w:ascii="Trebuchet MS" w:hAnsi="Trebuchet MS" w:cs="Arial"/>
          <w:b/>
          <w:bCs/>
          <w:sz w:val="20"/>
        </w:rPr>
        <w:t>au collège/lycée</w:t>
      </w:r>
      <w:r w:rsidRPr="00673FE2">
        <w:rPr>
          <w:rFonts w:ascii="Trebuchet MS" w:hAnsi="Trebuchet MS" w:cs="Arial"/>
          <w:sz w:val="20"/>
        </w:rPr>
        <w:t xml:space="preserve">: …………    </w:t>
      </w:r>
      <w:r w:rsidRPr="00673FE2">
        <w:rPr>
          <w:rFonts w:ascii="Trebuchet MS" w:hAnsi="Trebuchet MS" w:cs="Arial"/>
          <w:b/>
          <w:bCs/>
          <w:sz w:val="20"/>
        </w:rPr>
        <w:t xml:space="preserve"> Nombre d’enfants à charge fiscalement </w:t>
      </w:r>
      <w:r w:rsidRPr="00673FE2">
        <w:rPr>
          <w:rFonts w:ascii="Trebuchet MS" w:hAnsi="Trebuchet MS" w:cs="Arial"/>
          <w:sz w:val="20"/>
        </w:rPr>
        <w:t>: ……………</w:t>
      </w:r>
    </w:p>
    <w:p w:rsidR="003D1E18" w:rsidRPr="007A602B" w:rsidRDefault="003D1E18" w:rsidP="003D1E18">
      <w:pPr>
        <w:rPr>
          <w:rFonts w:ascii="Source Sans Pro Light" w:hAnsi="Source Sans Pro Light" w:cs="Arial"/>
          <w:b/>
          <w:bCs/>
          <w:sz w:val="20"/>
        </w:rPr>
      </w:pPr>
    </w:p>
    <w:tbl>
      <w:tblPr>
        <w:tblW w:w="9848" w:type="dxa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3D1E18" w:rsidTr="00031328">
        <w:trPr>
          <w:jc w:val="center"/>
        </w:trPr>
        <w:tc>
          <w:tcPr>
            <w:tcW w:w="9848" w:type="dxa"/>
          </w:tcPr>
          <w:p w:rsidR="003D1E18" w:rsidRPr="00FD6C40" w:rsidRDefault="003D1E18" w:rsidP="00031328">
            <w:pPr>
              <w:pStyle w:val="Titre2"/>
              <w:spacing w:before="60"/>
              <w:rPr>
                <w:rFonts w:ascii="Trebuchet MS" w:hAnsi="Trebuchet MS"/>
                <w:sz w:val="20"/>
                <w:szCs w:val="20"/>
              </w:rPr>
            </w:pPr>
            <w:r w:rsidRPr="00FD6C40">
              <w:rPr>
                <w:rFonts w:ascii="Trebuchet MS" w:hAnsi="Trebuchet MS"/>
                <w:sz w:val="20"/>
                <w:szCs w:val="20"/>
              </w:rPr>
              <w:t xml:space="preserve">Renseignements </w:t>
            </w:r>
            <w:r>
              <w:rPr>
                <w:rFonts w:ascii="Trebuchet MS" w:hAnsi="Trebuchet MS"/>
                <w:sz w:val="20"/>
                <w:szCs w:val="20"/>
              </w:rPr>
              <w:t xml:space="preserve">mère </w:t>
            </w:r>
          </w:p>
        </w:tc>
      </w:tr>
      <w:tr w:rsidR="003D1E18" w:rsidTr="00031328">
        <w:trPr>
          <w:jc w:val="center"/>
        </w:trPr>
        <w:tc>
          <w:tcPr>
            <w:tcW w:w="9848" w:type="dxa"/>
          </w:tcPr>
          <w:p w:rsidR="003D1E18" w:rsidRPr="00FD6C40" w:rsidRDefault="003D1E18" w:rsidP="00031328">
            <w:pPr>
              <w:rPr>
                <w:rFonts w:ascii="Trebuchet MS" w:hAnsi="Trebuchet MS" w:cs="Arial"/>
                <w:sz w:val="20"/>
              </w:rPr>
            </w:pPr>
          </w:p>
          <w:p w:rsidR="003D1E18" w:rsidRDefault="003D1E18" w:rsidP="00031328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 w:rsidRPr="00FD6C40">
              <w:rPr>
                <w:rFonts w:ascii="Trebuchet MS" w:hAnsi="Trebuchet MS" w:cs="Arial"/>
                <w:sz w:val="20"/>
              </w:rPr>
              <w:t>Nom</w:t>
            </w:r>
            <w:r>
              <w:rPr>
                <w:rFonts w:ascii="Trebuchet MS" w:hAnsi="Trebuchet MS" w:cs="Arial"/>
                <w:sz w:val="20"/>
              </w:rPr>
              <w:t> : …………………………………………………………………………………………………………………………………………………………</w:t>
            </w:r>
          </w:p>
          <w:p w:rsidR="003D1E18" w:rsidRPr="00FD6C40" w:rsidRDefault="003D1E18" w:rsidP="00031328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Nom de jeune fille </w:t>
            </w:r>
            <w:r w:rsidRPr="00FD6C40">
              <w:rPr>
                <w:rFonts w:ascii="Trebuchet MS" w:hAnsi="Trebuchet MS" w:cs="Arial"/>
                <w:sz w:val="20"/>
              </w:rPr>
              <w:t xml:space="preserve">: </w:t>
            </w:r>
            <w:r>
              <w:rPr>
                <w:rFonts w:ascii="Trebuchet MS" w:hAnsi="Trebuchet MS" w:cs="Arial"/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3D1E18" w:rsidRPr="00FD6C40" w:rsidRDefault="003D1E18" w:rsidP="00031328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 w:rsidRPr="00FD6C40">
              <w:rPr>
                <w:rFonts w:ascii="Trebuchet MS" w:hAnsi="Trebuchet MS" w:cs="Arial"/>
                <w:sz w:val="20"/>
              </w:rPr>
              <w:t xml:space="preserve">Prénom : </w:t>
            </w:r>
            <w:r>
              <w:rPr>
                <w:rFonts w:ascii="Trebuchet MS" w:hAnsi="Trebuchet MS" w:cs="Arial"/>
                <w:sz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3D1E18" w:rsidRPr="00FD6C40" w:rsidRDefault="003D1E18" w:rsidP="00031328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Téléphone</w:t>
            </w:r>
            <w:r w:rsidRPr="00FD6C40">
              <w:rPr>
                <w:rFonts w:ascii="Trebuchet MS" w:hAnsi="Trebuchet MS" w:cs="Arial"/>
                <w:sz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</w:rPr>
              <w:t>mobile : ……………………………………… / Téléphone</w:t>
            </w:r>
            <w:r w:rsidRPr="00FD6C40">
              <w:rPr>
                <w:rFonts w:ascii="Trebuchet MS" w:hAnsi="Trebuchet MS" w:cs="Arial"/>
                <w:sz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</w:rPr>
              <w:t>p</w:t>
            </w:r>
            <w:r w:rsidRPr="00FD6C40">
              <w:rPr>
                <w:rFonts w:ascii="Trebuchet MS" w:hAnsi="Trebuchet MS" w:cs="Arial"/>
                <w:sz w:val="20"/>
              </w:rPr>
              <w:t>rof</w:t>
            </w:r>
            <w:r>
              <w:rPr>
                <w:rFonts w:ascii="Trebuchet MS" w:hAnsi="Trebuchet MS" w:cs="Arial"/>
                <w:sz w:val="20"/>
              </w:rPr>
              <w:t>essionnel : ………………………………………………</w:t>
            </w:r>
          </w:p>
          <w:p w:rsidR="003D1E18" w:rsidRDefault="003D1E18" w:rsidP="00031328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Courriel : ………………………………………………………… / Courriel professionnel : …………………………………………………</w:t>
            </w:r>
          </w:p>
          <w:p w:rsidR="003D1E18" w:rsidRPr="00FD6C40" w:rsidRDefault="003D1E18" w:rsidP="00031328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Catégorie socio-professionnelle (voir liste p. suivante)</w:t>
            </w:r>
            <w:r w:rsidRPr="00FD6C40">
              <w:rPr>
                <w:rFonts w:ascii="Trebuchet MS" w:hAnsi="Trebuchet MS" w:cs="Arial"/>
                <w:sz w:val="20"/>
              </w:rPr>
              <w:t> : ………………………………………………………………………………</w:t>
            </w:r>
            <w:r>
              <w:rPr>
                <w:rFonts w:ascii="Trebuchet MS" w:hAnsi="Trebuchet MS" w:cs="Arial"/>
                <w:sz w:val="20"/>
              </w:rPr>
              <w:t>…</w:t>
            </w:r>
          </w:p>
          <w:p w:rsidR="003D1E18" w:rsidRDefault="003D1E18" w:rsidP="00031328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 w:rsidRPr="00FD6C40">
              <w:rPr>
                <w:rFonts w:ascii="Trebuchet MS" w:hAnsi="Trebuchet MS" w:cs="Arial"/>
                <w:sz w:val="20"/>
              </w:rPr>
              <w:t>Profession : ………………………………………………………………………………</w:t>
            </w:r>
            <w:r>
              <w:rPr>
                <w:rFonts w:ascii="Trebuchet MS" w:hAnsi="Trebuchet MS" w:cs="Arial"/>
                <w:sz w:val="20"/>
              </w:rPr>
              <w:t>……………………………………………………………………</w:t>
            </w:r>
          </w:p>
          <w:p w:rsidR="003D1E18" w:rsidRPr="00FD6C40" w:rsidRDefault="003D1E18" w:rsidP="00031328">
            <w:pPr>
              <w:spacing w:line="360" w:lineRule="auto"/>
              <w:rPr>
                <w:rFonts w:ascii="Trebuchet MS" w:hAnsi="Trebuchet MS" w:cs="Arial"/>
                <w:sz w:val="20"/>
              </w:rPr>
            </w:pPr>
            <w:r w:rsidRPr="00E550B0">
              <w:rPr>
                <w:rFonts w:ascii="Trebuchet MS" w:hAnsi="Trebuchet MS" w:cs="Arial"/>
                <w:sz w:val="20"/>
              </w:rPr>
              <w:t>N° de Sécurité Sociale</w:t>
            </w:r>
            <w:r>
              <w:rPr>
                <w:rFonts w:ascii="Trebuchet MS" w:hAnsi="Trebuchet MS" w:cs="Arial"/>
                <w:sz w:val="20"/>
              </w:rPr>
              <w:t xml:space="preserve"> </w:t>
            </w:r>
            <w:r w:rsidRPr="00E550B0">
              <w:rPr>
                <w:rFonts w:ascii="Trebuchet MS" w:hAnsi="Trebuchet MS" w:cs="Arial"/>
                <w:sz w:val="16"/>
                <w:szCs w:val="16"/>
              </w:rPr>
              <w:t>:  ___ / ____ / ____ / ____ /______ /______ /     ____</w:t>
            </w:r>
          </w:p>
        </w:tc>
      </w:tr>
    </w:tbl>
    <w:p w:rsidR="003D1E18" w:rsidRPr="007A602B" w:rsidRDefault="003D1E18" w:rsidP="003D1E18">
      <w:pPr>
        <w:rPr>
          <w:rFonts w:ascii="Source Sans Pro Light" w:hAnsi="Source Sans Pro Light" w:cs="Arial"/>
          <w:sz w:val="20"/>
        </w:rPr>
      </w:pPr>
    </w:p>
    <w:p w:rsidR="003D1E18" w:rsidRPr="00673FE2" w:rsidRDefault="003D1E18" w:rsidP="003D1E18">
      <w:pPr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bCs/>
          <w:sz w:val="20"/>
        </w:rPr>
        <w:t>A</w:t>
      </w:r>
      <w:r w:rsidRPr="00673FE2">
        <w:rPr>
          <w:rFonts w:ascii="Trebuchet MS" w:hAnsi="Trebuchet MS" w:cs="Arial"/>
          <w:b/>
          <w:bCs/>
          <w:sz w:val="20"/>
        </w:rPr>
        <w:t xml:space="preserve">dresse </w:t>
      </w:r>
      <w:r>
        <w:rPr>
          <w:rFonts w:ascii="Trebuchet MS" w:hAnsi="Trebuchet MS" w:cs="Arial"/>
          <w:b/>
          <w:bCs/>
          <w:sz w:val="20"/>
        </w:rPr>
        <w:t>postale de la mère (si différente)</w:t>
      </w:r>
      <w:r w:rsidRPr="00673FE2">
        <w:rPr>
          <w:rFonts w:ascii="Trebuchet MS" w:hAnsi="Trebuchet MS" w:cs="Arial"/>
          <w:b/>
          <w:bCs/>
          <w:sz w:val="20"/>
        </w:rPr>
        <w:t xml:space="preserve"> </w:t>
      </w:r>
      <w:r w:rsidRPr="00673FE2">
        <w:rPr>
          <w:rFonts w:ascii="Trebuchet MS" w:hAnsi="Trebuchet MS" w:cs="Arial"/>
          <w:sz w:val="20"/>
        </w:rPr>
        <w:t>:</w:t>
      </w:r>
    </w:p>
    <w:p w:rsidR="003D1E18" w:rsidRPr="00673FE2" w:rsidRDefault="003D1E18" w:rsidP="003D1E18">
      <w:pPr>
        <w:rPr>
          <w:rFonts w:ascii="Trebuchet MS" w:hAnsi="Trebuchet MS" w:cs="Arial"/>
          <w:sz w:val="20"/>
        </w:rPr>
      </w:pPr>
      <w:r w:rsidRPr="00673FE2">
        <w:rPr>
          <w:rFonts w:ascii="Trebuchet MS" w:hAnsi="Trebuchet MS" w:cs="Arial"/>
          <w:sz w:val="20"/>
        </w:rPr>
        <w:t xml:space="preserve"> </w:t>
      </w:r>
    </w:p>
    <w:p w:rsidR="003D1E18" w:rsidRPr="00673FE2" w:rsidRDefault="003D1E18" w:rsidP="003D1E18">
      <w:pPr>
        <w:spacing w:line="360" w:lineRule="auto"/>
        <w:rPr>
          <w:rFonts w:ascii="Trebuchet MS" w:hAnsi="Trebuchet MS" w:cs="Arial"/>
          <w:sz w:val="20"/>
        </w:rPr>
      </w:pPr>
      <w:r w:rsidRPr="00673FE2">
        <w:rPr>
          <w:rFonts w:ascii="Wingdings" w:hAnsi="Wingdings" w:cs="Arial"/>
          <w:sz w:val="20"/>
        </w:rPr>
        <w:sym w:font="Wingdings" w:char="F06F"/>
      </w:r>
      <w:r w:rsidRPr="00673FE2">
        <w:rPr>
          <w:rFonts w:ascii="Trebuchet MS" w:hAnsi="Trebuchet MS" w:cs="Arial"/>
          <w:sz w:val="20"/>
        </w:rPr>
        <w:t xml:space="preserve"> M. </w:t>
      </w:r>
      <w:r w:rsidRPr="00673FE2">
        <w:rPr>
          <w:rFonts w:ascii="Wingdings" w:hAnsi="Wingdings" w:cs="Arial"/>
          <w:sz w:val="20"/>
        </w:rPr>
        <w:sym w:font="Wingdings" w:char="F06F"/>
      </w:r>
      <w:r w:rsidRPr="00673FE2">
        <w:rPr>
          <w:rFonts w:ascii="Trebuchet MS" w:hAnsi="Trebuchet MS" w:cs="Arial"/>
          <w:sz w:val="20"/>
        </w:rPr>
        <w:t xml:space="preserve"> Mme ………………………………………………………………………………………………………………………………………</w:t>
      </w:r>
    </w:p>
    <w:p w:rsidR="003D1E18" w:rsidRPr="00673FE2" w:rsidRDefault="003D1E18" w:rsidP="003D1E18">
      <w:pPr>
        <w:spacing w:line="360" w:lineRule="auto"/>
        <w:rPr>
          <w:rFonts w:ascii="Trebuchet MS" w:hAnsi="Trebuchet MS" w:cs="Arial"/>
          <w:sz w:val="20"/>
        </w:rPr>
      </w:pPr>
      <w:r w:rsidRPr="00673FE2">
        <w:rPr>
          <w:rFonts w:ascii="Trebuchet MS" w:hAnsi="Trebuchet MS" w:cs="Arial"/>
          <w:sz w:val="20"/>
        </w:rPr>
        <w:t>Adresse : ……………………………………………………………………………………………………………………………………………</w:t>
      </w:r>
    </w:p>
    <w:p w:rsidR="003D1E18" w:rsidRPr="00673FE2" w:rsidRDefault="003D1E18" w:rsidP="003D1E18">
      <w:pPr>
        <w:spacing w:line="360" w:lineRule="auto"/>
        <w:rPr>
          <w:rFonts w:ascii="Trebuchet MS" w:hAnsi="Trebuchet MS" w:cs="Arial"/>
          <w:sz w:val="20"/>
        </w:rPr>
      </w:pPr>
      <w:r w:rsidRPr="00673FE2">
        <w:rPr>
          <w:rFonts w:ascii="Trebuchet MS" w:hAnsi="Trebuchet MS" w:cs="Arial"/>
          <w:sz w:val="20"/>
        </w:rPr>
        <w:t xml:space="preserve">Code Postal : …………………………       </w:t>
      </w:r>
      <w:r w:rsidRPr="00673FE2">
        <w:rPr>
          <w:rFonts w:ascii="Trebuchet MS" w:hAnsi="Trebuchet MS" w:cs="Arial"/>
          <w:smallCaps/>
          <w:sz w:val="20"/>
        </w:rPr>
        <w:t>Ville</w:t>
      </w:r>
      <w:r w:rsidRPr="00673FE2">
        <w:rPr>
          <w:rFonts w:ascii="Trebuchet MS" w:hAnsi="Trebuchet MS" w:cs="Arial"/>
          <w:sz w:val="20"/>
        </w:rPr>
        <w:t> : …………………………………………………………………………………………</w:t>
      </w:r>
    </w:p>
    <w:p w:rsidR="003D1E18" w:rsidRPr="00673FE2" w:rsidRDefault="003D1E18" w:rsidP="003D1E18">
      <w:pPr>
        <w:spacing w:line="360" w:lineRule="auto"/>
        <w:rPr>
          <w:rFonts w:ascii="Trebuchet MS" w:hAnsi="Trebuchet MS" w:cs="Arial"/>
          <w:sz w:val="20"/>
        </w:rPr>
      </w:pPr>
      <w:r w:rsidRPr="00673FE2">
        <w:rPr>
          <w:rFonts w:ascii="Trebuchet MS" w:hAnsi="Trebuchet MS" w:cs="Arial"/>
          <w:smallCaps/>
          <w:sz w:val="20"/>
        </w:rPr>
        <w:t>Pays</w:t>
      </w:r>
      <w:r w:rsidRPr="00673FE2">
        <w:rPr>
          <w:rFonts w:ascii="Trebuchet MS" w:hAnsi="Trebuchet MS" w:cs="Arial"/>
          <w:sz w:val="20"/>
        </w:rPr>
        <w:t xml:space="preserve"> : …………………………………………          Téléphone domicile : …………………………………………………………    </w:t>
      </w:r>
    </w:p>
    <w:p w:rsidR="00DD1914" w:rsidRDefault="003D1E18" w:rsidP="003D1E18">
      <w:pPr>
        <w:spacing w:line="360" w:lineRule="auto"/>
        <w:rPr>
          <w:rFonts w:ascii="Trebuchet MS" w:hAnsi="Trebuchet MS" w:cs="Arial"/>
          <w:sz w:val="20"/>
        </w:rPr>
      </w:pPr>
      <w:r w:rsidRPr="00673FE2">
        <w:rPr>
          <w:rFonts w:ascii="Trebuchet MS" w:hAnsi="Trebuchet MS" w:cs="Arial"/>
          <w:sz w:val="20"/>
        </w:rPr>
        <w:t>Téléphone mobile : ………………………………</w:t>
      </w:r>
      <w:r>
        <w:rPr>
          <w:rFonts w:ascii="Trebuchet MS" w:hAnsi="Trebuchet MS" w:cs="Arial"/>
          <w:sz w:val="20"/>
        </w:rPr>
        <w:t>……    Courriel : ……………………………………</w:t>
      </w:r>
      <w:r w:rsidRPr="00673FE2">
        <w:rPr>
          <w:rFonts w:ascii="Trebuchet MS" w:hAnsi="Trebuchet MS" w:cs="Arial"/>
          <w:sz w:val="20"/>
        </w:rPr>
        <w:t>………………………………</w:t>
      </w:r>
    </w:p>
    <w:sectPr w:rsidR="00DD1914" w:rsidSect="00043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85" w:right="1418" w:bottom="851" w:left="1418" w:header="180" w:footer="481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E8" w:rsidRDefault="00491DE8" w:rsidP="00E61A76">
      <w:r>
        <w:separator/>
      </w:r>
    </w:p>
  </w:endnote>
  <w:endnote w:type="continuationSeparator" w:id="0">
    <w:p w:rsidR="00491DE8" w:rsidRDefault="00491DE8" w:rsidP="00E6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rce Sans Pro Light">
    <w:altName w:val="Corbel"/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59" w:rsidRDefault="00E61A76" w:rsidP="007143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91DE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85B59" w:rsidRDefault="00385B59" w:rsidP="0037181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59" w:rsidRPr="00E86540" w:rsidRDefault="00491DE8" w:rsidP="007A602B">
    <w:pPr>
      <w:spacing w:after="60"/>
      <w:jc w:val="center"/>
      <w:rPr>
        <w:rFonts w:cs="Segoe UI Light"/>
        <w:smallCaps/>
        <w:color w:val="007B98"/>
      </w:rPr>
    </w:pPr>
    <w:r w:rsidRPr="00E86540">
      <w:rPr>
        <w:rFonts w:cs="Segoe UI Light"/>
        <w:smallCaps/>
        <w:color w:val="007B98"/>
      </w:rPr>
      <w:t>2 rue de l’Ecole des Postes ― 78029 Versailles Cedex</w:t>
    </w:r>
  </w:p>
  <w:p w:rsidR="00385B59" w:rsidRPr="007A602B" w:rsidRDefault="00491DE8" w:rsidP="007A602B">
    <w:pPr>
      <w:spacing w:after="60"/>
      <w:jc w:val="center"/>
      <w:rPr>
        <w:rFonts w:cs="Segoe UI Light"/>
        <w:color w:val="007B98"/>
      </w:rPr>
    </w:pPr>
    <w:r>
      <w:rPr>
        <w:rFonts w:eastAsia="Batang" w:cs="Segoe UI Light"/>
        <w:smallCaps/>
        <w:color w:val="007B98"/>
      </w:rPr>
      <w:t>T</w:t>
    </w:r>
    <w:r w:rsidRPr="000F09CF">
      <w:rPr>
        <w:rFonts w:eastAsia="Batang" w:cs="Segoe UI Light"/>
        <w:smallCaps/>
        <w:color w:val="007B98"/>
      </w:rPr>
      <w:t>é</w:t>
    </w:r>
    <w:r w:rsidRPr="00E86540">
      <w:rPr>
        <w:rFonts w:eastAsia="Batang" w:cs="Segoe UI Light"/>
        <w:smallCaps/>
        <w:color w:val="007B98"/>
      </w:rPr>
      <w:t xml:space="preserve">l. : 01 30 84 46 </w:t>
    </w:r>
    <w:r>
      <w:rPr>
        <w:rFonts w:eastAsia="Batang" w:cs="Segoe UI Light"/>
        <w:smallCaps/>
        <w:color w:val="007B98"/>
      </w:rPr>
      <w:t>56</w:t>
    </w:r>
    <w:r w:rsidRPr="00E86540">
      <w:rPr>
        <w:rFonts w:eastAsia="Batang" w:cs="Segoe UI Light"/>
        <w:smallCaps/>
        <w:color w:val="007B98"/>
      </w:rPr>
      <w:t xml:space="preserve"> – </w:t>
    </w:r>
    <w:r>
      <w:rPr>
        <w:rFonts w:eastAsia="Batang" w:cs="Segoe UI Light"/>
        <w:color w:val="007B98"/>
      </w:rPr>
      <w:t>admissions</w:t>
    </w:r>
    <w:r w:rsidRPr="00E86540">
      <w:rPr>
        <w:rFonts w:eastAsia="Batang" w:cs="Segoe UI Light"/>
        <w:color w:val="007B98"/>
      </w:rPr>
      <w:t>@bginette.fr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7D" w:rsidRDefault="006448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E8" w:rsidRDefault="00491DE8" w:rsidP="00E61A76">
      <w:r>
        <w:separator/>
      </w:r>
    </w:p>
  </w:footnote>
  <w:footnote w:type="continuationSeparator" w:id="0">
    <w:p w:rsidR="00491DE8" w:rsidRDefault="00491DE8" w:rsidP="00E6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7D" w:rsidRDefault="006448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59" w:rsidRDefault="0064487D" w:rsidP="00655E8F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pt;height:67.5pt;visibility:visible;mso-wrap-style:square">
          <v:imagedata r:id="rId1" o:title=""/>
        </v:shape>
      </w:pict>
    </w:r>
    <w:r w:rsidR="00491DE8">
      <w:tab/>
    </w:r>
  </w:p>
  <w:p w:rsidR="00385B59" w:rsidRPr="000C4F3D" w:rsidRDefault="0064487D" w:rsidP="00655E8F">
    <w:pPr>
      <w:pStyle w:val="BJTitre2"/>
      <w:rPr>
        <w:smallCaps/>
      </w:rPr>
    </w:pPr>
    <w:r>
      <w:rPr>
        <w:smallCaps/>
      </w:rPr>
      <w:t>2025</w:t>
    </w:r>
    <w:r w:rsidR="00491DE8" w:rsidRPr="00891A1E">
      <w:rPr>
        <w:smallCaps/>
      </w:rPr>
      <w:t>-</w:t>
    </w:r>
    <w:r>
      <w:rPr>
        <w:smallCaps/>
      </w:rPr>
      <w:t>2026</w:t>
    </w:r>
    <w:bookmarkStart w:id="0" w:name="_GoBack"/>
    <w:bookmarkEnd w:id="0"/>
    <w:r w:rsidR="005C7C21">
      <w:rPr>
        <w:smallCaps/>
      </w:rPr>
      <w:t xml:space="preserve"> </w:t>
    </w:r>
    <w:r w:rsidR="00491DE8" w:rsidRPr="00891A1E">
      <w:rPr>
        <w:smallCaps/>
      </w:rPr>
      <w:t xml:space="preserve">: </w:t>
    </w:r>
    <w:r w:rsidR="00491DE8">
      <w:rPr>
        <w:smallCaps/>
      </w:rPr>
      <w:t xml:space="preserve">Dossier d'inscription, </w:t>
    </w:r>
    <w:r w:rsidR="006A1B6F">
      <w:rPr>
        <w:smallCaps/>
      </w:rPr>
      <w:t>2&amp;3</w:t>
    </w:r>
    <w:r w:rsidR="00491DE8" w:rsidRPr="00891A1E">
      <w:rPr>
        <w:smallCaps/>
        <w:vertAlign w:val="superscript"/>
      </w:rPr>
      <w:t>e</w:t>
    </w:r>
    <w:r w:rsidR="00491DE8">
      <w:rPr>
        <w:smallCaps/>
      </w:rPr>
      <w:t xml:space="preserve"> année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7D" w:rsidRDefault="006448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0A0EBF2"/>
    <w:lvl w:ilvl="0">
      <w:start w:val="1"/>
      <w:numFmt w:val="decimal"/>
      <w:pStyle w:val="Listenumros"/>
      <w:lvlText w:val="%1. –"/>
      <w:lvlJc w:val="left"/>
      <w:pPr>
        <w:tabs>
          <w:tab w:val="num" w:pos="3130"/>
        </w:tabs>
        <w:ind w:left="2637" w:hanging="227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E3439C"/>
    <w:multiLevelType w:val="hybridMultilevel"/>
    <w:tmpl w:val="EA3EEA5A"/>
    <w:lvl w:ilvl="0" w:tplc="FAB470F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04424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CE9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48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023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102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0E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6FE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781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E34A3"/>
    <w:multiLevelType w:val="hybridMultilevel"/>
    <w:tmpl w:val="EF4CDAC0"/>
    <w:lvl w:ilvl="0" w:tplc="E2580C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AAB9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C61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2B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40B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940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482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09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E67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5364B"/>
    <w:multiLevelType w:val="hybridMultilevel"/>
    <w:tmpl w:val="F934DB94"/>
    <w:lvl w:ilvl="0" w:tplc="EF30C0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7C812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2" w:tplc="7FAEDE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6C9A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644E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0263A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E8F3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48D96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8CCC2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F7A87"/>
    <w:multiLevelType w:val="multilevel"/>
    <w:tmpl w:val="F934DB9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F2D32"/>
    <w:multiLevelType w:val="hybridMultilevel"/>
    <w:tmpl w:val="BE14767E"/>
    <w:lvl w:ilvl="0" w:tplc="85DA7986">
      <w:numFmt w:val="bullet"/>
      <w:lvlText w:val=""/>
      <w:lvlJc w:val="left"/>
      <w:pPr>
        <w:tabs>
          <w:tab w:val="num" w:pos="840"/>
        </w:tabs>
        <w:ind w:left="840" w:hanging="480"/>
      </w:pPr>
      <w:rPr>
        <w:rFonts w:ascii="Wingdings 2" w:eastAsia="Times New Roman" w:hAnsi="Wingdings 2" w:cs="Times New Roman" w:hint="default"/>
        <w:sz w:val="21"/>
        <w:szCs w:val="21"/>
      </w:rPr>
    </w:lvl>
    <w:lvl w:ilvl="1" w:tplc="A8123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BA9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4A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C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10C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AF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0CC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F4F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4501D"/>
    <w:multiLevelType w:val="hybridMultilevel"/>
    <w:tmpl w:val="A0C6498E"/>
    <w:lvl w:ilvl="0" w:tplc="1F3A6E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62D297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140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CD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6F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DCB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6B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ACE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407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1765D"/>
    <w:multiLevelType w:val="hybridMultilevel"/>
    <w:tmpl w:val="EAB6EFE6"/>
    <w:lvl w:ilvl="0" w:tplc="4CF4C4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6CF3D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34B9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1E0D39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E1A0BD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8567E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E282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EE6B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A4CBB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8139F7"/>
    <w:multiLevelType w:val="hybridMultilevel"/>
    <w:tmpl w:val="E826A0EA"/>
    <w:lvl w:ilvl="0" w:tplc="0EA64340">
      <w:start w:val="1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Book Antiqua" w:hAnsi="Book Antiqua" w:hint="default"/>
        <w:sz w:val="21"/>
        <w:szCs w:val="21"/>
      </w:rPr>
    </w:lvl>
    <w:lvl w:ilvl="1" w:tplc="57D29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8A2A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CC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4A5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EAA8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C8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26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985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147D5"/>
    <w:multiLevelType w:val="hybridMultilevel"/>
    <w:tmpl w:val="F1DE771A"/>
    <w:lvl w:ilvl="0" w:tplc="8C74E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E31A1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6B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4A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2EB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9C2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64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C8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4E9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C64B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964898"/>
    <w:multiLevelType w:val="hybridMultilevel"/>
    <w:tmpl w:val="057A5D86"/>
    <w:lvl w:ilvl="0" w:tplc="1A742B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200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B41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82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08B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9E6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92B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0A8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D41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735CE"/>
    <w:multiLevelType w:val="hybridMultilevel"/>
    <w:tmpl w:val="9A68F75A"/>
    <w:lvl w:ilvl="0" w:tplc="03E4B378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B6A8DEA4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CFB2939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CEBC9FC0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FBDA60BC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842291F8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8410C082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E4784F18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CDF85002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3D790FE8"/>
    <w:multiLevelType w:val="hybridMultilevel"/>
    <w:tmpl w:val="4650BC80"/>
    <w:lvl w:ilvl="0" w:tplc="BA24AD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1FF452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48A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A0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03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C2A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C0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1A5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AC7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074D4"/>
    <w:multiLevelType w:val="hybridMultilevel"/>
    <w:tmpl w:val="07465706"/>
    <w:lvl w:ilvl="0" w:tplc="4430363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5AFA92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A9AC0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844AE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E7C3E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DCA5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C007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B811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BE15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B2761E3"/>
    <w:multiLevelType w:val="hybridMultilevel"/>
    <w:tmpl w:val="5FC8EF76"/>
    <w:lvl w:ilvl="0" w:tplc="1734AD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C3E23662" w:tentative="1">
      <w:start w:val="1"/>
      <w:numFmt w:val="lowerLetter"/>
      <w:lvlText w:val="%2."/>
      <w:lvlJc w:val="left"/>
      <w:pPr>
        <w:ind w:left="1440" w:hanging="360"/>
      </w:pPr>
    </w:lvl>
    <w:lvl w:ilvl="2" w:tplc="C8E69348" w:tentative="1">
      <w:start w:val="1"/>
      <w:numFmt w:val="lowerRoman"/>
      <w:lvlText w:val="%3."/>
      <w:lvlJc w:val="right"/>
      <w:pPr>
        <w:ind w:left="2160" w:hanging="180"/>
      </w:pPr>
    </w:lvl>
    <w:lvl w:ilvl="3" w:tplc="9DCC431E" w:tentative="1">
      <w:start w:val="1"/>
      <w:numFmt w:val="decimal"/>
      <w:lvlText w:val="%4."/>
      <w:lvlJc w:val="left"/>
      <w:pPr>
        <w:ind w:left="2880" w:hanging="360"/>
      </w:pPr>
    </w:lvl>
    <w:lvl w:ilvl="4" w:tplc="6C0ED352" w:tentative="1">
      <w:start w:val="1"/>
      <w:numFmt w:val="lowerLetter"/>
      <w:lvlText w:val="%5."/>
      <w:lvlJc w:val="left"/>
      <w:pPr>
        <w:ind w:left="3600" w:hanging="360"/>
      </w:pPr>
    </w:lvl>
    <w:lvl w:ilvl="5" w:tplc="73D076BC" w:tentative="1">
      <w:start w:val="1"/>
      <w:numFmt w:val="lowerRoman"/>
      <w:lvlText w:val="%6."/>
      <w:lvlJc w:val="right"/>
      <w:pPr>
        <w:ind w:left="4320" w:hanging="180"/>
      </w:pPr>
    </w:lvl>
    <w:lvl w:ilvl="6" w:tplc="6D06EDE0" w:tentative="1">
      <w:start w:val="1"/>
      <w:numFmt w:val="decimal"/>
      <w:lvlText w:val="%7."/>
      <w:lvlJc w:val="left"/>
      <w:pPr>
        <w:ind w:left="5040" w:hanging="360"/>
      </w:pPr>
    </w:lvl>
    <w:lvl w:ilvl="7" w:tplc="334AF1E2" w:tentative="1">
      <w:start w:val="1"/>
      <w:numFmt w:val="lowerLetter"/>
      <w:lvlText w:val="%8."/>
      <w:lvlJc w:val="left"/>
      <w:pPr>
        <w:ind w:left="5760" w:hanging="360"/>
      </w:pPr>
    </w:lvl>
    <w:lvl w:ilvl="8" w:tplc="2898B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F34FC"/>
    <w:multiLevelType w:val="hybridMultilevel"/>
    <w:tmpl w:val="AC8C25F2"/>
    <w:lvl w:ilvl="0" w:tplc="6A8E643C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B58680E6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90A8124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CD245E9A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A83803B4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8B0CB3B4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831A1A60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3E26C2F8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5B1240A6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D822D12"/>
    <w:multiLevelType w:val="hybridMultilevel"/>
    <w:tmpl w:val="8E385FF8"/>
    <w:lvl w:ilvl="0" w:tplc="6DEC8C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40602D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2" w:tplc="210418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9848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9ACB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39230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16B9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4CEBF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A1AE7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C3369"/>
    <w:multiLevelType w:val="hybridMultilevel"/>
    <w:tmpl w:val="E37C95CE"/>
    <w:lvl w:ilvl="0" w:tplc="490E1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4A6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DA4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B81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2AB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985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C0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077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C803D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8255098"/>
    <w:multiLevelType w:val="hybridMultilevel"/>
    <w:tmpl w:val="30F80242"/>
    <w:lvl w:ilvl="0" w:tplc="C0389E76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BE5EA8AE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8A36BE18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1BD8ACD6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1F3A7A92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A95843F4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3D80D650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555E5EC0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78D26CC0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4B8765A"/>
    <w:multiLevelType w:val="hybridMultilevel"/>
    <w:tmpl w:val="FC3C1A66"/>
    <w:lvl w:ilvl="0" w:tplc="19960A58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14740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04C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45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CDA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F63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64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8A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DCB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70A3A"/>
    <w:multiLevelType w:val="hybridMultilevel"/>
    <w:tmpl w:val="F54C161E"/>
    <w:lvl w:ilvl="0" w:tplc="463E222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8F485848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57EEC786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D82A6426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6FF201BC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EB48BDF0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3B58F578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9CE8117A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C240C65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7FDF5306"/>
    <w:multiLevelType w:val="hybridMultilevel"/>
    <w:tmpl w:val="F3DA8B92"/>
    <w:lvl w:ilvl="0" w:tplc="C8921812">
      <w:start w:val="1"/>
      <w:numFmt w:val="upperRoman"/>
      <w:pStyle w:val="BJTitre1"/>
      <w:lvlText w:val="%1."/>
      <w:lvlJc w:val="left"/>
      <w:pPr>
        <w:ind w:left="436" w:hanging="720"/>
      </w:pPr>
      <w:rPr>
        <w:rFonts w:hint="default"/>
      </w:rPr>
    </w:lvl>
    <w:lvl w:ilvl="1" w:tplc="CC881CAA" w:tentative="1">
      <w:start w:val="1"/>
      <w:numFmt w:val="lowerLetter"/>
      <w:lvlText w:val="%2."/>
      <w:lvlJc w:val="left"/>
      <w:pPr>
        <w:ind w:left="796" w:hanging="360"/>
      </w:pPr>
    </w:lvl>
    <w:lvl w:ilvl="2" w:tplc="2716D542" w:tentative="1">
      <w:start w:val="1"/>
      <w:numFmt w:val="lowerRoman"/>
      <w:lvlText w:val="%3."/>
      <w:lvlJc w:val="right"/>
      <w:pPr>
        <w:ind w:left="1516" w:hanging="180"/>
      </w:pPr>
    </w:lvl>
    <w:lvl w:ilvl="3" w:tplc="D9147640" w:tentative="1">
      <w:start w:val="1"/>
      <w:numFmt w:val="decimal"/>
      <w:lvlText w:val="%4."/>
      <w:lvlJc w:val="left"/>
      <w:pPr>
        <w:ind w:left="2236" w:hanging="360"/>
      </w:pPr>
    </w:lvl>
    <w:lvl w:ilvl="4" w:tplc="EF427868" w:tentative="1">
      <w:start w:val="1"/>
      <w:numFmt w:val="lowerLetter"/>
      <w:lvlText w:val="%5."/>
      <w:lvlJc w:val="left"/>
      <w:pPr>
        <w:ind w:left="2956" w:hanging="360"/>
      </w:pPr>
    </w:lvl>
    <w:lvl w:ilvl="5" w:tplc="94005A6A" w:tentative="1">
      <w:start w:val="1"/>
      <w:numFmt w:val="lowerRoman"/>
      <w:lvlText w:val="%6."/>
      <w:lvlJc w:val="right"/>
      <w:pPr>
        <w:ind w:left="3676" w:hanging="180"/>
      </w:pPr>
    </w:lvl>
    <w:lvl w:ilvl="6" w:tplc="1A7A0CE0" w:tentative="1">
      <w:start w:val="1"/>
      <w:numFmt w:val="decimal"/>
      <w:lvlText w:val="%7."/>
      <w:lvlJc w:val="left"/>
      <w:pPr>
        <w:ind w:left="4396" w:hanging="360"/>
      </w:pPr>
    </w:lvl>
    <w:lvl w:ilvl="7" w:tplc="666C928C" w:tentative="1">
      <w:start w:val="1"/>
      <w:numFmt w:val="lowerLetter"/>
      <w:lvlText w:val="%8."/>
      <w:lvlJc w:val="left"/>
      <w:pPr>
        <w:ind w:left="5116" w:hanging="360"/>
      </w:pPr>
    </w:lvl>
    <w:lvl w:ilvl="8" w:tplc="A30C89A2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20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4"/>
  </w:num>
  <w:num w:numId="9">
    <w:abstractNumId w:val="5"/>
  </w:num>
  <w:num w:numId="10">
    <w:abstractNumId w:val="18"/>
  </w:num>
  <w:num w:numId="11">
    <w:abstractNumId w:val="8"/>
  </w:num>
  <w:num w:numId="12">
    <w:abstractNumId w:val="2"/>
  </w:num>
  <w:num w:numId="13">
    <w:abstractNumId w:val="15"/>
  </w:num>
  <w:num w:numId="14">
    <w:abstractNumId w:val="19"/>
  </w:num>
  <w:num w:numId="15">
    <w:abstractNumId w:val="23"/>
  </w:num>
  <w:num w:numId="16">
    <w:abstractNumId w:val="17"/>
  </w:num>
  <w:num w:numId="17">
    <w:abstractNumId w:val="0"/>
  </w:num>
  <w:num w:numId="18">
    <w:abstractNumId w:val="3"/>
  </w:num>
  <w:num w:numId="19">
    <w:abstractNumId w:val="21"/>
  </w:num>
  <w:num w:numId="20">
    <w:abstractNumId w:val="13"/>
  </w:num>
  <w:num w:numId="21">
    <w:abstractNumId w:val="12"/>
  </w:num>
  <w:num w:numId="22">
    <w:abstractNumId w:val="7"/>
  </w:num>
  <w:num w:numId="23">
    <w:abstractNumId w:val="24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274"/>
    <w:rsid w:val="00003BB3"/>
    <w:rsid w:val="000072A0"/>
    <w:rsid w:val="000250BB"/>
    <w:rsid w:val="00033594"/>
    <w:rsid w:val="00036B3E"/>
    <w:rsid w:val="00040D09"/>
    <w:rsid w:val="000436A6"/>
    <w:rsid w:val="0004771C"/>
    <w:rsid w:val="00047B8F"/>
    <w:rsid w:val="0007391B"/>
    <w:rsid w:val="00081420"/>
    <w:rsid w:val="00091DE6"/>
    <w:rsid w:val="00095AEF"/>
    <w:rsid w:val="0009641E"/>
    <w:rsid w:val="000A5880"/>
    <w:rsid w:val="000C4F3D"/>
    <w:rsid w:val="000C66B4"/>
    <w:rsid w:val="000D4B43"/>
    <w:rsid w:val="000E2538"/>
    <w:rsid w:val="000E3F72"/>
    <w:rsid w:val="000F09CF"/>
    <w:rsid w:val="001032DB"/>
    <w:rsid w:val="001042EE"/>
    <w:rsid w:val="00105894"/>
    <w:rsid w:val="00112D40"/>
    <w:rsid w:val="001145E9"/>
    <w:rsid w:val="00116ECB"/>
    <w:rsid w:val="00121809"/>
    <w:rsid w:val="001223D2"/>
    <w:rsid w:val="00127A45"/>
    <w:rsid w:val="00141B33"/>
    <w:rsid w:val="00143849"/>
    <w:rsid w:val="00146090"/>
    <w:rsid w:val="00146718"/>
    <w:rsid w:val="00146E68"/>
    <w:rsid w:val="0014739C"/>
    <w:rsid w:val="00150D9D"/>
    <w:rsid w:val="001512FD"/>
    <w:rsid w:val="001519C7"/>
    <w:rsid w:val="00163851"/>
    <w:rsid w:val="00164355"/>
    <w:rsid w:val="001738DC"/>
    <w:rsid w:val="0018065B"/>
    <w:rsid w:val="00182274"/>
    <w:rsid w:val="001A0D83"/>
    <w:rsid w:val="001A2D63"/>
    <w:rsid w:val="001C3D25"/>
    <w:rsid w:val="001C5B7F"/>
    <w:rsid w:val="001D4BEB"/>
    <w:rsid w:val="001E2D64"/>
    <w:rsid w:val="001E79F3"/>
    <w:rsid w:val="001F30B2"/>
    <w:rsid w:val="001F45B7"/>
    <w:rsid w:val="00203504"/>
    <w:rsid w:val="00205F04"/>
    <w:rsid w:val="0021265E"/>
    <w:rsid w:val="0021384A"/>
    <w:rsid w:val="00213D4D"/>
    <w:rsid w:val="00221F05"/>
    <w:rsid w:val="00237A25"/>
    <w:rsid w:val="00240B69"/>
    <w:rsid w:val="00250241"/>
    <w:rsid w:val="00257250"/>
    <w:rsid w:val="00260140"/>
    <w:rsid w:val="00261404"/>
    <w:rsid w:val="00266D5F"/>
    <w:rsid w:val="00267394"/>
    <w:rsid w:val="00274721"/>
    <w:rsid w:val="00274FF9"/>
    <w:rsid w:val="00276A2D"/>
    <w:rsid w:val="002839C9"/>
    <w:rsid w:val="00284244"/>
    <w:rsid w:val="00286DDA"/>
    <w:rsid w:val="00296506"/>
    <w:rsid w:val="002978CD"/>
    <w:rsid w:val="002B052C"/>
    <w:rsid w:val="002B0654"/>
    <w:rsid w:val="002B1FE7"/>
    <w:rsid w:val="002B43AB"/>
    <w:rsid w:val="002B732C"/>
    <w:rsid w:val="002C6FF5"/>
    <w:rsid w:val="002E426C"/>
    <w:rsid w:val="002F204C"/>
    <w:rsid w:val="003069BD"/>
    <w:rsid w:val="00322A4D"/>
    <w:rsid w:val="00346F27"/>
    <w:rsid w:val="003560A2"/>
    <w:rsid w:val="00357716"/>
    <w:rsid w:val="00360C21"/>
    <w:rsid w:val="0036773B"/>
    <w:rsid w:val="0037168E"/>
    <w:rsid w:val="0037175A"/>
    <w:rsid w:val="00371818"/>
    <w:rsid w:val="00371A43"/>
    <w:rsid w:val="00373C79"/>
    <w:rsid w:val="00382A8C"/>
    <w:rsid w:val="00385B59"/>
    <w:rsid w:val="00385D61"/>
    <w:rsid w:val="00392D3A"/>
    <w:rsid w:val="003936C1"/>
    <w:rsid w:val="00395C0A"/>
    <w:rsid w:val="003A4C44"/>
    <w:rsid w:val="003C0002"/>
    <w:rsid w:val="003C620F"/>
    <w:rsid w:val="003D1E18"/>
    <w:rsid w:val="003E1319"/>
    <w:rsid w:val="003E6147"/>
    <w:rsid w:val="003F0D36"/>
    <w:rsid w:val="00400C94"/>
    <w:rsid w:val="004118AE"/>
    <w:rsid w:val="004149E5"/>
    <w:rsid w:val="004159B9"/>
    <w:rsid w:val="00426265"/>
    <w:rsid w:val="00432C21"/>
    <w:rsid w:val="00436B8C"/>
    <w:rsid w:val="00453B73"/>
    <w:rsid w:val="004647B8"/>
    <w:rsid w:val="00466308"/>
    <w:rsid w:val="0046771F"/>
    <w:rsid w:val="00474AB1"/>
    <w:rsid w:val="00482BBD"/>
    <w:rsid w:val="00483B8E"/>
    <w:rsid w:val="00487A42"/>
    <w:rsid w:val="00491DE8"/>
    <w:rsid w:val="004A1557"/>
    <w:rsid w:val="004A5130"/>
    <w:rsid w:val="004C0468"/>
    <w:rsid w:val="004C0F46"/>
    <w:rsid w:val="004C4B7D"/>
    <w:rsid w:val="004C542B"/>
    <w:rsid w:val="004D4148"/>
    <w:rsid w:val="004D585F"/>
    <w:rsid w:val="004F6082"/>
    <w:rsid w:val="004F6CA9"/>
    <w:rsid w:val="00505465"/>
    <w:rsid w:val="005054B0"/>
    <w:rsid w:val="00507C73"/>
    <w:rsid w:val="0051129B"/>
    <w:rsid w:val="00511A40"/>
    <w:rsid w:val="00522A37"/>
    <w:rsid w:val="00524784"/>
    <w:rsid w:val="00535255"/>
    <w:rsid w:val="00541D88"/>
    <w:rsid w:val="00551B01"/>
    <w:rsid w:val="00557AAA"/>
    <w:rsid w:val="00561811"/>
    <w:rsid w:val="00564923"/>
    <w:rsid w:val="00570FC2"/>
    <w:rsid w:val="0057206F"/>
    <w:rsid w:val="005726B5"/>
    <w:rsid w:val="00572D80"/>
    <w:rsid w:val="00581A95"/>
    <w:rsid w:val="0058598E"/>
    <w:rsid w:val="005861E2"/>
    <w:rsid w:val="005A2192"/>
    <w:rsid w:val="005C3FA8"/>
    <w:rsid w:val="005C72A0"/>
    <w:rsid w:val="005C7C21"/>
    <w:rsid w:val="005D13AE"/>
    <w:rsid w:val="005D3397"/>
    <w:rsid w:val="005E2707"/>
    <w:rsid w:val="005E6A9C"/>
    <w:rsid w:val="005F272D"/>
    <w:rsid w:val="005F3EA3"/>
    <w:rsid w:val="00602380"/>
    <w:rsid w:val="0061787D"/>
    <w:rsid w:val="0062487F"/>
    <w:rsid w:val="006313CF"/>
    <w:rsid w:val="00640F0B"/>
    <w:rsid w:val="0064487D"/>
    <w:rsid w:val="00644B8B"/>
    <w:rsid w:val="00646B63"/>
    <w:rsid w:val="006476C2"/>
    <w:rsid w:val="00654591"/>
    <w:rsid w:val="00655E8F"/>
    <w:rsid w:val="0065791E"/>
    <w:rsid w:val="006648B2"/>
    <w:rsid w:val="006660DD"/>
    <w:rsid w:val="00673019"/>
    <w:rsid w:val="00673FE2"/>
    <w:rsid w:val="006773E9"/>
    <w:rsid w:val="00677A76"/>
    <w:rsid w:val="006852F6"/>
    <w:rsid w:val="00694A9C"/>
    <w:rsid w:val="0069736B"/>
    <w:rsid w:val="006973B7"/>
    <w:rsid w:val="006A0BD2"/>
    <w:rsid w:val="006A1B6F"/>
    <w:rsid w:val="006C750B"/>
    <w:rsid w:val="006E5B4F"/>
    <w:rsid w:val="006E6663"/>
    <w:rsid w:val="006E7A9F"/>
    <w:rsid w:val="006F0FC0"/>
    <w:rsid w:val="006F3B86"/>
    <w:rsid w:val="006F7E89"/>
    <w:rsid w:val="00700150"/>
    <w:rsid w:val="00703C45"/>
    <w:rsid w:val="00711C96"/>
    <w:rsid w:val="0071410B"/>
    <w:rsid w:val="007143AA"/>
    <w:rsid w:val="00715B94"/>
    <w:rsid w:val="007249CB"/>
    <w:rsid w:val="007270CA"/>
    <w:rsid w:val="00734A0C"/>
    <w:rsid w:val="00744689"/>
    <w:rsid w:val="00747A45"/>
    <w:rsid w:val="00751BF2"/>
    <w:rsid w:val="007555C3"/>
    <w:rsid w:val="0077132C"/>
    <w:rsid w:val="00775271"/>
    <w:rsid w:val="00775F2E"/>
    <w:rsid w:val="0078070E"/>
    <w:rsid w:val="00786A65"/>
    <w:rsid w:val="00797659"/>
    <w:rsid w:val="007A45CE"/>
    <w:rsid w:val="007A602B"/>
    <w:rsid w:val="007A7D21"/>
    <w:rsid w:val="007B3E93"/>
    <w:rsid w:val="007B4F5B"/>
    <w:rsid w:val="007B5070"/>
    <w:rsid w:val="007B57A5"/>
    <w:rsid w:val="007C0493"/>
    <w:rsid w:val="007C1299"/>
    <w:rsid w:val="007C7C63"/>
    <w:rsid w:val="007D5000"/>
    <w:rsid w:val="007D534B"/>
    <w:rsid w:val="007E4E2F"/>
    <w:rsid w:val="007E7F82"/>
    <w:rsid w:val="007F1811"/>
    <w:rsid w:val="007F2B18"/>
    <w:rsid w:val="007F64FC"/>
    <w:rsid w:val="007F65CD"/>
    <w:rsid w:val="0080142B"/>
    <w:rsid w:val="00807ADF"/>
    <w:rsid w:val="00821FC9"/>
    <w:rsid w:val="0082746D"/>
    <w:rsid w:val="00830222"/>
    <w:rsid w:val="00833C6F"/>
    <w:rsid w:val="008454E7"/>
    <w:rsid w:val="0084636C"/>
    <w:rsid w:val="00856B2E"/>
    <w:rsid w:val="00857D27"/>
    <w:rsid w:val="00873341"/>
    <w:rsid w:val="008747FE"/>
    <w:rsid w:val="00885A2B"/>
    <w:rsid w:val="00886DEA"/>
    <w:rsid w:val="0088750E"/>
    <w:rsid w:val="00891A1E"/>
    <w:rsid w:val="008A4444"/>
    <w:rsid w:val="008B3F7F"/>
    <w:rsid w:val="008B70AE"/>
    <w:rsid w:val="008C2F4B"/>
    <w:rsid w:val="008D2246"/>
    <w:rsid w:val="008D4598"/>
    <w:rsid w:val="008E7B6A"/>
    <w:rsid w:val="008F0356"/>
    <w:rsid w:val="008F3AC8"/>
    <w:rsid w:val="00901CC5"/>
    <w:rsid w:val="009207B6"/>
    <w:rsid w:val="00925ABD"/>
    <w:rsid w:val="00926AFD"/>
    <w:rsid w:val="00935A70"/>
    <w:rsid w:val="009405C7"/>
    <w:rsid w:val="00942AF0"/>
    <w:rsid w:val="0095016B"/>
    <w:rsid w:val="00955CD2"/>
    <w:rsid w:val="009641CF"/>
    <w:rsid w:val="00965085"/>
    <w:rsid w:val="0097574A"/>
    <w:rsid w:val="00975DEC"/>
    <w:rsid w:val="00994866"/>
    <w:rsid w:val="00997696"/>
    <w:rsid w:val="009A6CBC"/>
    <w:rsid w:val="009B123B"/>
    <w:rsid w:val="009B2A2A"/>
    <w:rsid w:val="009B3283"/>
    <w:rsid w:val="009B49B6"/>
    <w:rsid w:val="009C1454"/>
    <w:rsid w:val="009C2296"/>
    <w:rsid w:val="009C7F3E"/>
    <w:rsid w:val="009F1BCA"/>
    <w:rsid w:val="009F261B"/>
    <w:rsid w:val="009F517B"/>
    <w:rsid w:val="00A11DB5"/>
    <w:rsid w:val="00A206A4"/>
    <w:rsid w:val="00A20A1C"/>
    <w:rsid w:val="00A34344"/>
    <w:rsid w:val="00A349D8"/>
    <w:rsid w:val="00A376C9"/>
    <w:rsid w:val="00A422A3"/>
    <w:rsid w:val="00A4249C"/>
    <w:rsid w:val="00A43634"/>
    <w:rsid w:val="00A45D63"/>
    <w:rsid w:val="00A463BC"/>
    <w:rsid w:val="00A57E5F"/>
    <w:rsid w:val="00A605CC"/>
    <w:rsid w:val="00A607C4"/>
    <w:rsid w:val="00A92F95"/>
    <w:rsid w:val="00AA4412"/>
    <w:rsid w:val="00AB438F"/>
    <w:rsid w:val="00AC4C42"/>
    <w:rsid w:val="00AC6ED1"/>
    <w:rsid w:val="00AC72E5"/>
    <w:rsid w:val="00AD00CF"/>
    <w:rsid w:val="00AD5248"/>
    <w:rsid w:val="00AD7D9A"/>
    <w:rsid w:val="00AE0355"/>
    <w:rsid w:val="00AE3FC2"/>
    <w:rsid w:val="00AE69A7"/>
    <w:rsid w:val="00AF0E48"/>
    <w:rsid w:val="00AF5470"/>
    <w:rsid w:val="00B00F0A"/>
    <w:rsid w:val="00B01087"/>
    <w:rsid w:val="00B0318F"/>
    <w:rsid w:val="00B15994"/>
    <w:rsid w:val="00B22B5C"/>
    <w:rsid w:val="00B24FAE"/>
    <w:rsid w:val="00B25342"/>
    <w:rsid w:val="00B27EBD"/>
    <w:rsid w:val="00B33073"/>
    <w:rsid w:val="00B3623E"/>
    <w:rsid w:val="00B460CB"/>
    <w:rsid w:val="00B47C01"/>
    <w:rsid w:val="00B5267C"/>
    <w:rsid w:val="00B5366C"/>
    <w:rsid w:val="00B55C53"/>
    <w:rsid w:val="00B57F1A"/>
    <w:rsid w:val="00B624F6"/>
    <w:rsid w:val="00B65D47"/>
    <w:rsid w:val="00B70B1E"/>
    <w:rsid w:val="00B827CA"/>
    <w:rsid w:val="00B85199"/>
    <w:rsid w:val="00B95338"/>
    <w:rsid w:val="00BA2968"/>
    <w:rsid w:val="00BA5774"/>
    <w:rsid w:val="00BA58D5"/>
    <w:rsid w:val="00BA60D1"/>
    <w:rsid w:val="00BA6385"/>
    <w:rsid w:val="00BA6C3E"/>
    <w:rsid w:val="00BA7DD4"/>
    <w:rsid w:val="00BB707D"/>
    <w:rsid w:val="00BC2178"/>
    <w:rsid w:val="00BC2D69"/>
    <w:rsid w:val="00BC6F37"/>
    <w:rsid w:val="00BE2564"/>
    <w:rsid w:val="00BF346D"/>
    <w:rsid w:val="00BF74F9"/>
    <w:rsid w:val="00C0085F"/>
    <w:rsid w:val="00C008F9"/>
    <w:rsid w:val="00C03497"/>
    <w:rsid w:val="00C04EB5"/>
    <w:rsid w:val="00C064EF"/>
    <w:rsid w:val="00C10373"/>
    <w:rsid w:val="00C12B85"/>
    <w:rsid w:val="00C226C3"/>
    <w:rsid w:val="00C31D1A"/>
    <w:rsid w:val="00C35B42"/>
    <w:rsid w:val="00C434D9"/>
    <w:rsid w:val="00C53F24"/>
    <w:rsid w:val="00C70617"/>
    <w:rsid w:val="00C74109"/>
    <w:rsid w:val="00C81D18"/>
    <w:rsid w:val="00C95FDC"/>
    <w:rsid w:val="00CA573D"/>
    <w:rsid w:val="00CB17DF"/>
    <w:rsid w:val="00CB36F0"/>
    <w:rsid w:val="00CB4E92"/>
    <w:rsid w:val="00CC112E"/>
    <w:rsid w:val="00CC2827"/>
    <w:rsid w:val="00CC5BCE"/>
    <w:rsid w:val="00CC683E"/>
    <w:rsid w:val="00CC6C28"/>
    <w:rsid w:val="00CE1B15"/>
    <w:rsid w:val="00CE4632"/>
    <w:rsid w:val="00CE4837"/>
    <w:rsid w:val="00CE490F"/>
    <w:rsid w:val="00CE5A2C"/>
    <w:rsid w:val="00CE7DAE"/>
    <w:rsid w:val="00CF05C2"/>
    <w:rsid w:val="00CF61C9"/>
    <w:rsid w:val="00D01646"/>
    <w:rsid w:val="00D01F44"/>
    <w:rsid w:val="00D03996"/>
    <w:rsid w:val="00D14E6C"/>
    <w:rsid w:val="00D32C75"/>
    <w:rsid w:val="00D35B24"/>
    <w:rsid w:val="00D40A79"/>
    <w:rsid w:val="00D562EB"/>
    <w:rsid w:val="00D64801"/>
    <w:rsid w:val="00D64EEA"/>
    <w:rsid w:val="00D65822"/>
    <w:rsid w:val="00D67149"/>
    <w:rsid w:val="00D8138D"/>
    <w:rsid w:val="00D81B92"/>
    <w:rsid w:val="00D828B7"/>
    <w:rsid w:val="00D907C7"/>
    <w:rsid w:val="00D9648A"/>
    <w:rsid w:val="00D9718A"/>
    <w:rsid w:val="00D972ED"/>
    <w:rsid w:val="00DA69AE"/>
    <w:rsid w:val="00DB3E8F"/>
    <w:rsid w:val="00DB41F8"/>
    <w:rsid w:val="00DC04CA"/>
    <w:rsid w:val="00DC442F"/>
    <w:rsid w:val="00DC795C"/>
    <w:rsid w:val="00DD1402"/>
    <w:rsid w:val="00DD1914"/>
    <w:rsid w:val="00DD421F"/>
    <w:rsid w:val="00DD5BE9"/>
    <w:rsid w:val="00DD7E47"/>
    <w:rsid w:val="00DE1C9E"/>
    <w:rsid w:val="00DE6709"/>
    <w:rsid w:val="00DF72FF"/>
    <w:rsid w:val="00E02034"/>
    <w:rsid w:val="00E12DD7"/>
    <w:rsid w:val="00E14B78"/>
    <w:rsid w:val="00E16947"/>
    <w:rsid w:val="00E232B8"/>
    <w:rsid w:val="00E3694A"/>
    <w:rsid w:val="00E3713D"/>
    <w:rsid w:val="00E53AD1"/>
    <w:rsid w:val="00E550B0"/>
    <w:rsid w:val="00E5630E"/>
    <w:rsid w:val="00E61A76"/>
    <w:rsid w:val="00E61EEC"/>
    <w:rsid w:val="00E65937"/>
    <w:rsid w:val="00E66F27"/>
    <w:rsid w:val="00E6766D"/>
    <w:rsid w:val="00E74A14"/>
    <w:rsid w:val="00E763DB"/>
    <w:rsid w:val="00E80AF8"/>
    <w:rsid w:val="00E81410"/>
    <w:rsid w:val="00E85641"/>
    <w:rsid w:val="00E86540"/>
    <w:rsid w:val="00E92D3F"/>
    <w:rsid w:val="00E93276"/>
    <w:rsid w:val="00E95F12"/>
    <w:rsid w:val="00E96BD1"/>
    <w:rsid w:val="00EA16B7"/>
    <w:rsid w:val="00ED7BB9"/>
    <w:rsid w:val="00EE56BF"/>
    <w:rsid w:val="00EE5B4A"/>
    <w:rsid w:val="00F05F7E"/>
    <w:rsid w:val="00F1697F"/>
    <w:rsid w:val="00F27EF3"/>
    <w:rsid w:val="00F30CC7"/>
    <w:rsid w:val="00F312C5"/>
    <w:rsid w:val="00F3201D"/>
    <w:rsid w:val="00F35983"/>
    <w:rsid w:val="00F40FD1"/>
    <w:rsid w:val="00F4185B"/>
    <w:rsid w:val="00F42694"/>
    <w:rsid w:val="00F53A01"/>
    <w:rsid w:val="00F624C0"/>
    <w:rsid w:val="00F8672F"/>
    <w:rsid w:val="00F941A7"/>
    <w:rsid w:val="00FB1A14"/>
    <w:rsid w:val="00FB1B60"/>
    <w:rsid w:val="00FC51B7"/>
    <w:rsid w:val="00FC762A"/>
    <w:rsid w:val="00FD20FC"/>
    <w:rsid w:val="00FD25CC"/>
    <w:rsid w:val="00FD29C9"/>
    <w:rsid w:val="00FD3F63"/>
    <w:rsid w:val="00FD6C40"/>
    <w:rsid w:val="00FE57C5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,"/>
  <w:listSeparator w:val=";"/>
  <w14:docId w14:val="2070F5FC"/>
  <w15:docId w15:val="{D8BAC399-AA85-418C-8042-F6AA6BDE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F04"/>
    <w:pPr>
      <w:jc w:val="both"/>
    </w:pPr>
    <w:rPr>
      <w:rFonts w:ascii="Source Sans Pro" w:eastAsia="MS Mincho" w:hAnsi="Source Sans Pro"/>
      <w:sz w:val="22"/>
    </w:rPr>
  </w:style>
  <w:style w:type="paragraph" w:styleId="Titre1">
    <w:name w:val="heading 1"/>
    <w:basedOn w:val="Normal"/>
    <w:next w:val="Normal"/>
    <w:qFormat/>
    <w:rsid w:val="00003BB3"/>
    <w:pPr>
      <w:keepNext/>
      <w:jc w:val="center"/>
      <w:outlineLvl w:val="0"/>
    </w:pPr>
    <w:rPr>
      <w:rFonts w:ascii="Arial Black" w:hAnsi="Arial Black" w:cs="Arial"/>
      <w:sz w:val="72"/>
    </w:rPr>
  </w:style>
  <w:style w:type="paragraph" w:styleId="Titre2">
    <w:name w:val="heading 2"/>
    <w:basedOn w:val="Normal"/>
    <w:next w:val="Normal"/>
    <w:link w:val="Titre2Car"/>
    <w:qFormat/>
    <w:rsid w:val="00003B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EE5B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EE5B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03B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E5B4A"/>
    <w:pPr>
      <w:spacing w:before="240" w:after="60"/>
      <w:outlineLvl w:val="5"/>
    </w:pPr>
    <w:rPr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05F0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482BBD"/>
    <w:pPr>
      <w:jc w:val="center"/>
    </w:pPr>
    <w:rPr>
      <w:rFonts w:ascii="Comic Sans MS" w:hAnsi="Comic Sans MS"/>
    </w:rPr>
  </w:style>
  <w:style w:type="paragraph" w:styleId="Corpsdetexte">
    <w:name w:val="Body Text"/>
    <w:basedOn w:val="Normal"/>
    <w:link w:val="CorpsdetexteCar"/>
    <w:rsid w:val="00205F04"/>
  </w:style>
  <w:style w:type="paragraph" w:styleId="En-tte">
    <w:name w:val="header"/>
    <w:basedOn w:val="Corpsdetexte"/>
    <w:link w:val="En-tteCar"/>
    <w:rsid w:val="00205F04"/>
  </w:style>
  <w:style w:type="paragraph" w:styleId="Pieddepage">
    <w:name w:val="footer"/>
    <w:basedOn w:val="Normal"/>
    <w:link w:val="PieddepageCar"/>
    <w:rsid w:val="00205F04"/>
  </w:style>
  <w:style w:type="paragraph" w:styleId="Lgende">
    <w:name w:val="caption"/>
    <w:basedOn w:val="Normal"/>
    <w:next w:val="Normal"/>
    <w:qFormat/>
    <w:rsid w:val="008E7B6A"/>
    <w:pPr>
      <w:framePr w:w="8261" w:hSpace="142" w:wrap="around" w:vAnchor="text" w:hAnchor="page" w:xAlign="center" w:y="1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rFonts w:ascii="Comic Sans MS" w:hAnsi="Comic Sans MS"/>
      <w:b/>
    </w:rPr>
  </w:style>
  <w:style w:type="paragraph" w:styleId="Corpsdetexte2">
    <w:name w:val="Body Text 2"/>
    <w:basedOn w:val="Normal"/>
    <w:rsid w:val="00036B3E"/>
    <w:pPr>
      <w:spacing w:after="120" w:line="480" w:lineRule="auto"/>
    </w:pPr>
  </w:style>
  <w:style w:type="paragraph" w:styleId="Retraitcorpsdetexte">
    <w:name w:val="Body Text Indent"/>
    <w:basedOn w:val="Normal"/>
    <w:rsid w:val="00036B3E"/>
    <w:pPr>
      <w:spacing w:after="120"/>
      <w:ind w:left="283"/>
    </w:pPr>
  </w:style>
  <w:style w:type="paragraph" w:styleId="Corpsdetexte3">
    <w:name w:val="Body Text 3"/>
    <w:basedOn w:val="Normal"/>
    <w:rsid w:val="00036B3E"/>
    <w:pPr>
      <w:spacing w:after="120"/>
    </w:pPr>
    <w:rPr>
      <w:sz w:val="16"/>
      <w:szCs w:val="16"/>
    </w:rPr>
  </w:style>
  <w:style w:type="paragraph" w:styleId="Retraitcorpsdetexte2">
    <w:name w:val="Body Text Indent 2"/>
    <w:basedOn w:val="Normal"/>
    <w:rsid w:val="00036B3E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036B3E"/>
    <w:pPr>
      <w:spacing w:after="120"/>
      <w:ind w:left="283"/>
    </w:pPr>
    <w:rPr>
      <w:sz w:val="16"/>
      <w:szCs w:val="16"/>
    </w:rPr>
  </w:style>
  <w:style w:type="character" w:styleId="Lienhypertexte">
    <w:name w:val="Hyperlink"/>
    <w:basedOn w:val="Policepardfaut"/>
    <w:rsid w:val="00036B3E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205F04"/>
    <w:rPr>
      <w:rFonts w:ascii="Tahoma" w:hAnsi="Tahoma" w:cs="Tahoma"/>
      <w:sz w:val="16"/>
      <w:szCs w:val="16"/>
    </w:rPr>
  </w:style>
  <w:style w:type="paragraph" w:styleId="Listenumros">
    <w:name w:val="List Number"/>
    <w:basedOn w:val="Normal"/>
    <w:rsid w:val="00371A43"/>
    <w:pPr>
      <w:numPr>
        <w:numId w:val="17"/>
      </w:numPr>
      <w:tabs>
        <w:tab w:val="clear" w:pos="3130"/>
      </w:tabs>
      <w:ind w:left="2552" w:right="1134" w:hanging="425"/>
    </w:pPr>
    <w:rPr>
      <w:rFonts w:ascii="Garamond" w:hAnsi="Garamond"/>
    </w:rPr>
  </w:style>
  <w:style w:type="character" w:styleId="Numrodepage">
    <w:name w:val="page number"/>
    <w:basedOn w:val="Policepardfaut"/>
    <w:rsid w:val="00371818"/>
  </w:style>
  <w:style w:type="paragraph" w:styleId="Sansinterligne">
    <w:name w:val="No Spacing"/>
    <w:uiPriority w:val="1"/>
    <w:qFormat/>
    <w:rsid w:val="003C0002"/>
    <w:rPr>
      <w:rFonts w:ascii="Calibri" w:eastAsia="Calibri" w:hAnsi="Calibri"/>
      <w:sz w:val="22"/>
      <w:szCs w:val="22"/>
      <w:lang w:eastAsia="en-US"/>
    </w:rPr>
  </w:style>
  <w:style w:type="paragraph" w:customStyle="1" w:styleId="BJTitre1">
    <w:name w:val="BJ Titre 1"/>
    <w:basedOn w:val="Normal"/>
    <w:qFormat/>
    <w:rsid w:val="00205F04"/>
    <w:pPr>
      <w:numPr>
        <w:numId w:val="23"/>
      </w:numPr>
      <w:pBdr>
        <w:top w:val="single" w:sz="12" w:space="4" w:color="FFFFFF"/>
        <w:left w:val="single" w:sz="12" w:space="15" w:color="FFFFFF"/>
        <w:bottom w:val="single" w:sz="12" w:space="4" w:color="FFFFFF"/>
        <w:right w:val="single" w:sz="12" w:space="4" w:color="FFFFFF"/>
      </w:pBdr>
      <w:shd w:val="clear" w:color="auto" w:fill="007B98"/>
      <w:spacing w:after="240"/>
      <w:ind w:right="-426"/>
    </w:pPr>
    <w:rPr>
      <w:b/>
      <w:noProof/>
      <w:color w:val="FFFFFF"/>
      <w:sz w:val="40"/>
      <w:szCs w:val="40"/>
    </w:rPr>
  </w:style>
  <w:style w:type="paragraph" w:customStyle="1" w:styleId="BJTitre2">
    <w:name w:val="BJ Titre 2"/>
    <w:basedOn w:val="Normal"/>
    <w:qFormat/>
    <w:rsid w:val="00205F04"/>
    <w:pPr>
      <w:pBdr>
        <w:top w:val="dotted" w:sz="8" w:space="3" w:color="007B98"/>
        <w:left w:val="dotted" w:sz="8" w:space="8" w:color="FFFFFF"/>
        <w:bottom w:val="dotted" w:sz="8" w:space="3" w:color="007B98"/>
        <w:right w:val="dotted" w:sz="8" w:space="4" w:color="FFFFFF"/>
      </w:pBdr>
      <w:spacing w:after="160"/>
      <w:ind w:left="-284" w:right="-425"/>
    </w:pPr>
    <w:rPr>
      <w:b/>
      <w:color w:val="007B98"/>
      <w:sz w:val="30"/>
      <w:szCs w:val="30"/>
    </w:rPr>
  </w:style>
  <w:style w:type="paragraph" w:customStyle="1" w:styleId="BJTitre3">
    <w:name w:val="BJ Titre 3"/>
    <w:basedOn w:val="Normal"/>
    <w:qFormat/>
    <w:rsid w:val="00205F04"/>
    <w:pPr>
      <w:pBdr>
        <w:top w:val="single" w:sz="8" w:space="3" w:color="007B98"/>
        <w:left w:val="single" w:sz="8" w:space="10" w:color="FFFFFF"/>
        <w:bottom w:val="single" w:sz="8" w:space="3" w:color="007B98"/>
      </w:pBdr>
      <w:ind w:left="-284" w:right="-426"/>
    </w:pPr>
    <w:rPr>
      <w:b/>
      <w:color w:val="007B98"/>
      <w:sz w:val="34"/>
      <w:szCs w:val="34"/>
    </w:rPr>
  </w:style>
  <w:style w:type="character" w:customStyle="1" w:styleId="CorpsdetexteCar">
    <w:name w:val="Corps de texte Car"/>
    <w:basedOn w:val="Policepardfaut"/>
    <w:link w:val="Corpsdetexte"/>
    <w:rsid w:val="00205F04"/>
    <w:rPr>
      <w:rFonts w:ascii="Source Sans Pro" w:eastAsia="MS Mincho" w:hAnsi="Source Sans Pro"/>
      <w:sz w:val="22"/>
    </w:rPr>
  </w:style>
  <w:style w:type="character" w:styleId="lev">
    <w:name w:val="Strong"/>
    <w:basedOn w:val="Policepardfaut"/>
    <w:qFormat/>
    <w:rsid w:val="00205F04"/>
    <w:rPr>
      <w:b/>
      <w:bCs/>
    </w:rPr>
  </w:style>
  <w:style w:type="character" w:customStyle="1" w:styleId="En-tteCar">
    <w:name w:val="En-tête Car"/>
    <w:basedOn w:val="Policepardfaut"/>
    <w:link w:val="En-tte"/>
    <w:rsid w:val="00205F04"/>
    <w:rPr>
      <w:rFonts w:ascii="Source Sans Pro" w:eastAsia="MS Mincho" w:hAnsi="Source Sans Pro"/>
      <w:sz w:val="22"/>
    </w:rPr>
  </w:style>
  <w:style w:type="character" w:customStyle="1" w:styleId="PieddepageCar">
    <w:name w:val="Pied de page Car"/>
    <w:basedOn w:val="Policepardfaut"/>
    <w:link w:val="Pieddepage"/>
    <w:rsid w:val="00205F04"/>
    <w:rPr>
      <w:rFonts w:ascii="Source Sans Pro" w:eastAsia="MS Mincho" w:hAnsi="Source Sans Pro"/>
      <w:sz w:val="22"/>
    </w:rPr>
  </w:style>
  <w:style w:type="paragraph" w:styleId="Paragraphedeliste">
    <w:name w:val="List Paragraph"/>
    <w:basedOn w:val="Pieddepage"/>
    <w:uiPriority w:val="34"/>
    <w:qFormat/>
    <w:rsid w:val="00205F04"/>
  </w:style>
  <w:style w:type="character" w:customStyle="1" w:styleId="TextedebullesCar">
    <w:name w:val="Texte de bulles Car"/>
    <w:basedOn w:val="Policepardfaut"/>
    <w:link w:val="Textedebulles"/>
    <w:semiHidden/>
    <w:rsid w:val="00205F04"/>
    <w:rPr>
      <w:rFonts w:ascii="Tahoma" w:eastAsia="MS Mincho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655E8F"/>
    <w:rPr>
      <w:rFonts w:ascii="Arial" w:eastAsia="MS Mincho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655E8F"/>
    <w:rPr>
      <w:rFonts w:ascii="Arial" w:eastAsia="MS Mincho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655E8F"/>
    <w:rPr>
      <w:rFonts w:ascii="Source Sans Pro" w:eastAsia="MS Mincho" w:hAnsi="Source Sans Pro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655E8F"/>
    <w:rPr>
      <w:rFonts w:ascii="Source Sans Pro" w:eastAsia="MS Mincho" w:hAnsi="Source Sans Pro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quemin\AppData\Roaming\Microsoft\Templates\Style%20Etudiants%20Internationau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CAD83-245C-4E41-ABAD-1601CC4D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 Etudiants Internationaux.dotx</Template>
  <TotalTime>17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Ecole Sainte-Geneviève</vt:lpstr>
      <vt:lpstr/>
      <vt:lpstr>Fédération Française du Sport Universitaire</vt:lpstr>
    </vt:vector>
  </TitlesOfParts>
  <Company>Ecçole St Genevieve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Tedone</dc:creator>
  <cp:lastModifiedBy>Anne Sagorin</cp:lastModifiedBy>
  <cp:revision>19</cp:revision>
  <cp:lastPrinted>2020-03-27T13:54:00Z</cp:lastPrinted>
  <dcterms:created xsi:type="dcterms:W3CDTF">2021-02-17T08:38:00Z</dcterms:created>
  <dcterms:modified xsi:type="dcterms:W3CDTF">2025-02-28T13:34:00Z</dcterms:modified>
</cp:coreProperties>
</file>